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4" w:rsidRPr="007D59AD" w:rsidRDefault="004069B8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1E6EC4" w:rsidRPr="007D59AD">
        <w:rPr>
          <w:rFonts w:ascii="Times New Roman" w:hAnsi="Times New Roman"/>
          <w:bCs/>
          <w:sz w:val="28"/>
          <w:szCs w:val="28"/>
        </w:rPr>
        <w:t>ТВЕРЖДАЮ</w:t>
      </w:r>
    </w:p>
    <w:p w:rsidR="002C2B3E" w:rsidRDefault="00D423B6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2C2B3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2C2B3E" w:rsidRPr="00DB4679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</w:p>
    <w:p w:rsidR="002C2B3E" w:rsidRPr="00DB4679" w:rsidRDefault="002C2B3E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</w:p>
    <w:p w:rsidR="002C2B3E" w:rsidRPr="00DB4679" w:rsidRDefault="00D423B6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Беляев</w:t>
      </w:r>
      <w:r w:rsidR="002C2B3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Алексей</w:t>
      </w:r>
      <w:r w:rsidR="002C2B3E">
        <w:rPr>
          <w:rFonts w:ascii="Times New Roman" w:hAnsi="Times New Roman"/>
          <w:bCs/>
          <w:sz w:val="28"/>
          <w:szCs w:val="28"/>
        </w:rPr>
        <w:t xml:space="preserve"> Викторович</w:t>
      </w:r>
    </w:p>
    <w:p w:rsidR="002C2B3E" w:rsidRPr="00DB4679" w:rsidRDefault="002C2B3E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>_______________</w:t>
      </w:r>
      <w:r w:rsidR="00E34D00">
        <w:rPr>
          <w:rFonts w:ascii="Times New Roman" w:hAnsi="Times New Roman"/>
          <w:bCs/>
          <w:sz w:val="28"/>
          <w:szCs w:val="28"/>
        </w:rPr>
        <w:t>20</w:t>
      </w:r>
      <w:r w:rsidRPr="00DB4679">
        <w:rPr>
          <w:rFonts w:ascii="Times New Roman" w:hAnsi="Times New Roman"/>
          <w:bCs/>
          <w:sz w:val="28"/>
          <w:szCs w:val="28"/>
        </w:rPr>
        <w:t>.</w:t>
      </w:r>
      <w:r w:rsidR="00D423B6">
        <w:rPr>
          <w:rFonts w:ascii="Times New Roman" w:hAnsi="Times New Roman"/>
          <w:bCs/>
          <w:sz w:val="28"/>
          <w:szCs w:val="28"/>
        </w:rPr>
        <w:t>1</w:t>
      </w:r>
      <w:r w:rsidR="00E34D00">
        <w:rPr>
          <w:rFonts w:ascii="Times New Roman" w:hAnsi="Times New Roman"/>
          <w:bCs/>
          <w:sz w:val="28"/>
          <w:szCs w:val="28"/>
        </w:rPr>
        <w:t>2</w:t>
      </w:r>
      <w:r w:rsidRPr="00DB4679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</w:p>
    <w:p w:rsidR="00625D34" w:rsidRPr="00DB4679" w:rsidRDefault="00625D34" w:rsidP="00625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AC6D84" w:rsidRPr="007D59AD" w:rsidRDefault="001E6EC4" w:rsidP="00AC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 xml:space="preserve">О РЕЗУЛЬТАТАХ 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ПУБЛИЧНЫХ СЛУШАНИЙ</w:t>
      </w:r>
      <w:r w:rsidR="00AA2E1B" w:rsidRPr="007D5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/>
          <w:bCs/>
          <w:sz w:val="28"/>
          <w:szCs w:val="28"/>
        </w:rPr>
        <w:t>ПО ПРОЕКТУ/ВОПРОСУ</w:t>
      </w:r>
    </w:p>
    <w:p w:rsidR="00AA2E1B" w:rsidRPr="007D59AD" w:rsidRDefault="00AA2E1B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6D13" w:rsidRPr="00DB4679" w:rsidRDefault="00186D13" w:rsidP="00186D13">
      <w:pPr>
        <w:ind w:firstLine="709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>По проекту приказа Департамента Архитектуры и градостроительства Воронежской области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86D13" w:rsidRPr="00DB4679" w:rsidRDefault="00186D13" w:rsidP="0018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 xml:space="preserve">                             </w:t>
      </w:r>
    </w:p>
    <w:p w:rsidR="00186D13" w:rsidRPr="00DB4679" w:rsidRDefault="00186D13" w:rsidP="0018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F9797D">
        <w:rPr>
          <w:rFonts w:ascii="Times New Roman" w:hAnsi="Times New Roman"/>
          <w:bCs/>
          <w:sz w:val="26"/>
          <w:szCs w:val="26"/>
        </w:rPr>
        <w:t>1</w:t>
      </w:r>
      <w:r w:rsidRPr="00DB4679">
        <w:rPr>
          <w:rFonts w:ascii="Times New Roman" w:hAnsi="Times New Roman"/>
          <w:bCs/>
          <w:sz w:val="28"/>
          <w:szCs w:val="28"/>
        </w:rPr>
        <w:t>. Общие сведения о проекте, представленном на публичные слушания:</w:t>
      </w:r>
    </w:p>
    <w:p w:rsidR="00E34D00" w:rsidRPr="002F4712" w:rsidRDefault="00186D13" w:rsidP="00E34D00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rFonts w:ascii="Times New Roman" w:hAnsi="Times New Roman"/>
          <w:bCs/>
          <w:color w:val="333333"/>
          <w:sz w:val="28"/>
          <w:szCs w:val="28"/>
        </w:rPr>
      </w:pPr>
      <w:r w:rsidRPr="00951390">
        <w:rPr>
          <w:rFonts w:ascii="Times New Roman" w:hAnsi="Times New Roman"/>
          <w:bCs/>
          <w:sz w:val="28"/>
          <w:szCs w:val="28"/>
        </w:rPr>
        <w:t>проект приказа Департамента архитектуры и градостроительства Воронежской области "О предоставлении разрешения на отклонение от предельных параметров разрешенного строительства, реконструкции объектов капитального строительства", разработанный в соответствии со ст. 40 Градостроительного кодекса Российской Федерации, законом Воронежской области от 20.12.2018 № 178-ОЗ "О перераспределении полномочий по утверждению правил землепользования и застройки между органами местного самоуправления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 и на основании заявления</w:t>
      </w:r>
      <w:r w:rsidR="0084591B" w:rsidRPr="00951390">
        <w:rPr>
          <w:rFonts w:ascii="Times New Roman" w:hAnsi="Times New Roman"/>
          <w:sz w:val="28"/>
          <w:szCs w:val="28"/>
        </w:rPr>
        <w:t xml:space="preserve">  </w:t>
      </w:r>
      <w:r w:rsidR="00E34D00" w:rsidRPr="002F4712">
        <w:rPr>
          <w:rFonts w:ascii="Times New Roman" w:hAnsi="Times New Roman"/>
          <w:bCs/>
          <w:sz w:val="28"/>
          <w:szCs w:val="28"/>
        </w:rPr>
        <w:t xml:space="preserve">Репиной Светланы Михайловны, </w:t>
      </w:r>
      <w:r w:rsidR="00E34D00" w:rsidRPr="002F4712">
        <w:rPr>
          <w:rFonts w:ascii="Times New Roman" w:hAnsi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реконструкции объектов капитального строительства </w:t>
      </w:r>
      <w:r w:rsidR="00E34D00" w:rsidRPr="002F4712">
        <w:rPr>
          <w:rFonts w:ascii="Times New Roman" w:hAnsi="Times New Roman"/>
          <w:color w:val="333333"/>
          <w:sz w:val="28"/>
          <w:szCs w:val="28"/>
        </w:rPr>
        <w:t>на земельном участке с кадастровым номером 36:01:0010327:16,  площадью 1200 кв.м., расположенный по адресу: Воронежская область, Аннинский район, п.г.т. Анна, улица Красноармейская, 126   в части уменьшения минимального отступа от   границы земельного участка со стороны смежного земельного участка с кадастровым номером 36:01:0010327:115 с 3 м до 1,77м</w:t>
      </w:r>
    </w:p>
    <w:p w:rsidR="00E34D00" w:rsidRPr="00951390" w:rsidRDefault="00E34D00" w:rsidP="00E34D00">
      <w:pPr>
        <w:pStyle w:val="a3"/>
        <w:tabs>
          <w:tab w:val="left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2F4712">
        <w:rPr>
          <w:rFonts w:ascii="Times New Roman" w:hAnsi="Times New Roman"/>
          <w:bCs/>
          <w:sz w:val="28"/>
          <w:szCs w:val="28"/>
        </w:rPr>
        <w:t xml:space="preserve">      Заявитель </w:t>
      </w:r>
      <w:r>
        <w:rPr>
          <w:rFonts w:ascii="Times New Roman" w:hAnsi="Times New Roman"/>
          <w:bCs/>
          <w:sz w:val="28"/>
          <w:szCs w:val="28"/>
        </w:rPr>
        <w:t>Репина Светлана Михайловна</w:t>
      </w:r>
      <w:r w:rsidRPr="002F4712">
        <w:rPr>
          <w:rFonts w:ascii="Times New Roman" w:hAnsi="Times New Roman"/>
          <w:bCs/>
          <w:sz w:val="28"/>
          <w:szCs w:val="28"/>
        </w:rPr>
        <w:t xml:space="preserve">   документ удостоверяющий личность: паспорт </w:t>
      </w:r>
      <w:r>
        <w:rPr>
          <w:rFonts w:ascii="Times New Roman" w:hAnsi="Times New Roman"/>
          <w:bCs/>
          <w:sz w:val="28"/>
          <w:szCs w:val="28"/>
        </w:rPr>
        <w:t>0307</w:t>
      </w:r>
      <w:r w:rsidRPr="002F47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625294</w:t>
      </w:r>
      <w:r w:rsidRPr="002F4712">
        <w:rPr>
          <w:rFonts w:ascii="Times New Roman" w:hAnsi="Times New Roman"/>
          <w:bCs/>
          <w:sz w:val="28"/>
          <w:szCs w:val="28"/>
        </w:rPr>
        <w:t xml:space="preserve">, выдан </w:t>
      </w:r>
      <w:r>
        <w:rPr>
          <w:rFonts w:ascii="Times New Roman" w:hAnsi="Times New Roman"/>
          <w:bCs/>
          <w:sz w:val="28"/>
          <w:szCs w:val="28"/>
        </w:rPr>
        <w:t>Отд. УФМС России по Краснодарскому краю в Тихорецком районе</w:t>
      </w:r>
      <w:r w:rsidRPr="002F4712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17</w:t>
      </w:r>
      <w:r w:rsidRPr="002F4712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9</w:t>
      </w:r>
      <w:r w:rsidRPr="002F4712">
        <w:rPr>
          <w:rFonts w:ascii="Times New Roman" w:hAnsi="Times New Roman"/>
          <w:bCs/>
          <w:sz w:val="28"/>
          <w:szCs w:val="28"/>
        </w:rPr>
        <w:t>.200</w:t>
      </w:r>
      <w:r>
        <w:rPr>
          <w:rFonts w:ascii="Times New Roman" w:hAnsi="Times New Roman"/>
          <w:bCs/>
          <w:sz w:val="28"/>
          <w:szCs w:val="28"/>
        </w:rPr>
        <w:t>7</w:t>
      </w:r>
      <w:r w:rsidRPr="002F4712">
        <w:rPr>
          <w:rFonts w:ascii="Times New Roman" w:hAnsi="Times New Roman"/>
          <w:bCs/>
          <w:sz w:val="28"/>
          <w:szCs w:val="28"/>
        </w:rPr>
        <w:t xml:space="preserve">г., проживающая по адресу:  </w:t>
      </w:r>
      <w:r>
        <w:rPr>
          <w:rFonts w:ascii="Times New Roman" w:hAnsi="Times New Roman"/>
          <w:bCs/>
          <w:sz w:val="28"/>
          <w:szCs w:val="28"/>
        </w:rPr>
        <w:t xml:space="preserve"> пгт Анна , ул.Красноармейская,126</w:t>
      </w:r>
    </w:p>
    <w:p w:rsidR="00535FAB" w:rsidRDefault="00535FAB" w:rsidP="00E34D00">
      <w:pPr>
        <w:pStyle w:val="a3"/>
        <w:tabs>
          <w:tab w:val="left" w:pos="284"/>
        </w:tabs>
        <w:ind w:left="0" w:firstLine="0"/>
        <w:contextualSpacing/>
        <w:rPr>
          <w:rFonts w:ascii="Times New Roman" w:hAnsi="Times New Roman"/>
          <w:bCs/>
          <w:sz w:val="28"/>
          <w:szCs w:val="28"/>
        </w:rPr>
      </w:pPr>
    </w:p>
    <w:p w:rsidR="00535FAB" w:rsidRPr="007D59AD" w:rsidRDefault="00535FAB" w:rsidP="0053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3. Организация-разработчик __________________________________________________________________</w:t>
      </w:r>
    </w:p>
    <w:p w:rsidR="00535FAB" w:rsidRPr="007D59AD" w:rsidRDefault="00535FAB" w:rsidP="0053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(наименование, юридический адрес, телефон, адрес электронной почты)</w:t>
      </w:r>
    </w:p>
    <w:p w:rsidR="00E34D00" w:rsidRPr="007D59AD" w:rsidRDefault="00E34D00" w:rsidP="00E3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lastRenderedPageBreak/>
        <w:t>4. Правовой акт о назначении общественных публичных слушаний (дата, номер, заголовок)</w:t>
      </w:r>
    </w:p>
    <w:p w:rsidR="00E34D00" w:rsidRPr="007D59AD" w:rsidRDefault="00E34D00" w:rsidP="00E3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Постановление администрации Аннинского городского поселения Аннинского муниципального района Воронежской области от</w:t>
      </w:r>
      <w:r>
        <w:rPr>
          <w:rFonts w:ascii="Times New Roman" w:hAnsi="Times New Roman"/>
          <w:bCs/>
          <w:sz w:val="28"/>
          <w:szCs w:val="28"/>
        </w:rPr>
        <w:t xml:space="preserve"> 22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11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№ </w:t>
      </w:r>
      <w:r>
        <w:rPr>
          <w:rFonts w:ascii="Times New Roman" w:hAnsi="Times New Roman"/>
          <w:bCs/>
          <w:sz w:val="28"/>
          <w:szCs w:val="28"/>
        </w:rPr>
        <w:t>417</w:t>
      </w:r>
      <w:r w:rsidRPr="007D59AD">
        <w:rPr>
          <w:rFonts w:ascii="Times New Roman" w:hAnsi="Times New Roman"/>
          <w:bCs/>
          <w:sz w:val="28"/>
          <w:szCs w:val="28"/>
        </w:rPr>
        <w:t xml:space="preserve"> "О назначении публичных слушаний по предоставлению разрешения на отклонение от предельных параметров разрешенного строительства.</w:t>
      </w:r>
    </w:p>
    <w:p w:rsidR="00E34D00" w:rsidRPr="007D59AD" w:rsidRDefault="00E34D00" w:rsidP="00E3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5. Срок</w:t>
      </w:r>
      <w:r>
        <w:rPr>
          <w:rFonts w:ascii="Times New Roman" w:hAnsi="Times New Roman"/>
          <w:bCs/>
          <w:sz w:val="28"/>
          <w:szCs w:val="28"/>
        </w:rPr>
        <w:t xml:space="preserve"> проведения</w:t>
      </w:r>
      <w:r w:rsidRPr="007D59AD">
        <w:rPr>
          <w:rFonts w:ascii="Times New Roman" w:hAnsi="Times New Roman"/>
          <w:bCs/>
          <w:sz w:val="28"/>
          <w:szCs w:val="28"/>
        </w:rPr>
        <w:t xml:space="preserve"> публичных слушаний  </w:t>
      </w:r>
      <w:r>
        <w:rPr>
          <w:rFonts w:ascii="Times New Roman" w:hAnsi="Times New Roman"/>
          <w:bCs/>
          <w:sz w:val="28"/>
          <w:szCs w:val="28"/>
        </w:rPr>
        <w:t>20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12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</w:t>
      </w:r>
    </w:p>
    <w:p w:rsidR="00E34D00" w:rsidRDefault="00E34D00" w:rsidP="00E34D0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7D59AD">
        <w:rPr>
          <w:bCs/>
          <w:sz w:val="28"/>
          <w:szCs w:val="28"/>
        </w:rPr>
        <w:t>6. Формы оповещения о проведении публичных слушаний:</w:t>
      </w:r>
      <w:r w:rsidRPr="007D59AD">
        <w:rPr>
          <w:b/>
          <w:sz w:val="28"/>
          <w:szCs w:val="28"/>
        </w:rPr>
        <w:t xml:space="preserve"> </w:t>
      </w:r>
    </w:p>
    <w:p w:rsidR="00E34D00" w:rsidRPr="007D59AD" w:rsidRDefault="00E34D00" w:rsidP="00E34D0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7D59AD">
        <w:rPr>
          <w:sz w:val="28"/>
          <w:szCs w:val="28"/>
        </w:rPr>
        <w:t>Оповещение о начале публичных слушаний от</w:t>
      </w:r>
      <w:r>
        <w:rPr>
          <w:sz w:val="28"/>
          <w:szCs w:val="28"/>
        </w:rPr>
        <w:t xml:space="preserve"> 22</w:t>
      </w:r>
      <w:r w:rsidRPr="007D59A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D59A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г.</w:t>
      </w:r>
    </w:p>
    <w:p w:rsidR="00E34D00" w:rsidRPr="007D59AD" w:rsidRDefault="00E34D00" w:rsidP="00E3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7. Сведения о проведении экспозиции по материалам:</w:t>
      </w:r>
    </w:p>
    <w:p w:rsidR="00E34D00" w:rsidRPr="007D59AD" w:rsidRDefault="00E34D00" w:rsidP="00E3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Здание администрации Аннинского городского поселения Аннинского муниципального района Воронежской области  </w:t>
      </w:r>
      <w:r>
        <w:rPr>
          <w:rFonts w:ascii="Times New Roman" w:hAnsi="Times New Roman"/>
          <w:bCs/>
          <w:sz w:val="28"/>
          <w:szCs w:val="28"/>
        </w:rPr>
        <w:t>22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11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 xml:space="preserve">23 </w:t>
      </w:r>
      <w:r w:rsidRPr="007D59AD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20.12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</w:t>
      </w:r>
    </w:p>
    <w:p w:rsidR="00E34D00" w:rsidRPr="007D59AD" w:rsidRDefault="00E34D00" w:rsidP="00E3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8. Сведения о проведении открытого собрания участников публичных слушаний</w:t>
      </w:r>
    </w:p>
    <w:p w:rsidR="00E34D00" w:rsidRPr="007D59AD" w:rsidRDefault="00E34D00" w:rsidP="00E34D00">
      <w:pPr>
        <w:pStyle w:val="af0"/>
        <w:jc w:val="left"/>
        <w:rPr>
          <w:sz w:val="28"/>
          <w:szCs w:val="28"/>
        </w:rPr>
      </w:pPr>
      <w:r w:rsidRPr="007D59AD">
        <w:rPr>
          <w:sz w:val="28"/>
          <w:szCs w:val="28"/>
        </w:rPr>
        <w:t>-  Дата публичных слушаний –</w:t>
      </w:r>
      <w:r>
        <w:rPr>
          <w:sz w:val="28"/>
          <w:szCs w:val="28"/>
        </w:rPr>
        <w:t>20.12</w:t>
      </w:r>
      <w:r w:rsidRPr="007D59A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г.</w:t>
      </w:r>
    </w:p>
    <w:p w:rsidR="00E34D00" w:rsidRPr="007D59AD" w:rsidRDefault="00E34D00" w:rsidP="00E34D0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Место проведения: актовый зал администрации  расположенный по адресу:</w:t>
      </w:r>
    </w:p>
    <w:p w:rsidR="00E34D00" w:rsidRPr="007D59AD" w:rsidRDefault="00E34D00" w:rsidP="00E34D0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Воронежская область, Аннинский район, п.г.т.Анна, ул.Ленина, д.26</w:t>
      </w:r>
    </w:p>
    <w:p w:rsidR="00E34D00" w:rsidRPr="007D59AD" w:rsidRDefault="00E34D00" w:rsidP="00E34D00">
      <w:pPr>
        <w:ind w:firstLine="0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Время проведения: 10</w:t>
      </w:r>
      <w:r w:rsidRPr="007D59AD">
        <w:rPr>
          <w:rFonts w:ascii="Times New Roman" w:hAnsi="Times New Roman"/>
          <w:sz w:val="28"/>
          <w:szCs w:val="28"/>
        </w:rPr>
        <w:t>.00 часов</w:t>
      </w:r>
    </w:p>
    <w:p w:rsidR="00535FAB" w:rsidRPr="007D59AD" w:rsidRDefault="00535FAB" w:rsidP="00535FAB">
      <w:pPr>
        <w:pStyle w:val="af0"/>
        <w:tabs>
          <w:tab w:val="left" w:pos="3060"/>
        </w:tabs>
        <w:rPr>
          <w:sz w:val="28"/>
          <w:szCs w:val="28"/>
        </w:rPr>
      </w:pPr>
      <w:r w:rsidRPr="007D59AD">
        <w:rPr>
          <w:sz w:val="28"/>
          <w:szCs w:val="28"/>
        </w:rPr>
        <w:t>С П И С О К</w:t>
      </w:r>
    </w:p>
    <w:p w:rsidR="00535FAB" w:rsidRDefault="00535FAB" w:rsidP="00535FAB">
      <w:pPr>
        <w:pStyle w:val="af0"/>
        <w:tabs>
          <w:tab w:val="left" w:pos="3060"/>
        </w:tabs>
        <w:rPr>
          <w:sz w:val="28"/>
          <w:szCs w:val="28"/>
        </w:rPr>
      </w:pPr>
      <w:r w:rsidRPr="007D59AD">
        <w:rPr>
          <w:sz w:val="28"/>
          <w:szCs w:val="28"/>
        </w:rPr>
        <w:t>участников публичных слушаний по проекту приказа Департамента архитектуры и градостроительства Воронежской области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tbl>
      <w:tblPr>
        <w:tblW w:w="993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"/>
        <w:gridCol w:w="617"/>
        <w:gridCol w:w="3210"/>
        <w:gridCol w:w="2284"/>
        <w:gridCol w:w="1143"/>
        <w:gridCol w:w="2385"/>
        <w:gridCol w:w="284"/>
      </w:tblGrid>
      <w:tr w:rsidR="00535FAB" w:rsidRPr="007D59AD" w:rsidTr="00E34D00">
        <w:trPr>
          <w:gridBefore w:val="1"/>
          <w:wBefore w:w="8" w:type="dxa"/>
          <w:trHeight w:val="8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874D0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№</w:t>
            </w:r>
          </w:p>
          <w:p w:rsidR="00535FAB" w:rsidRPr="007D59AD" w:rsidRDefault="00535FAB" w:rsidP="004874D0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874D0">
            <w:pPr>
              <w:pStyle w:val="af0"/>
              <w:rPr>
                <w:b/>
                <w:sz w:val="28"/>
                <w:szCs w:val="28"/>
              </w:rPr>
            </w:pPr>
          </w:p>
          <w:p w:rsidR="00535FAB" w:rsidRPr="007D59AD" w:rsidRDefault="00535FAB" w:rsidP="004874D0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874D0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874D0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Адрес места</w:t>
            </w:r>
          </w:p>
          <w:p w:rsidR="00535FAB" w:rsidRPr="007D59AD" w:rsidRDefault="00535FAB" w:rsidP="004874D0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проживания</w:t>
            </w:r>
          </w:p>
        </w:tc>
      </w:tr>
      <w:tr w:rsidR="00E34D00" w:rsidRPr="007D59AD" w:rsidTr="00E34D00">
        <w:trPr>
          <w:gridBefore w:val="1"/>
          <w:wBefore w:w="8" w:type="dxa"/>
          <w:trHeight w:val="5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7D59AD" w:rsidRDefault="00E34D00" w:rsidP="0091179E">
            <w:pPr>
              <w:pStyle w:val="af0"/>
              <w:rPr>
                <w:sz w:val="28"/>
                <w:szCs w:val="28"/>
              </w:rPr>
            </w:pPr>
            <w:r w:rsidRPr="007D59AD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7D59AD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Репина Светлана Михайловна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7D59AD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13.09.1987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7D59AD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пгт Анна, ул.Красноармейская,126</w:t>
            </w:r>
          </w:p>
        </w:tc>
      </w:tr>
      <w:tr w:rsidR="00E34D00" w:rsidRPr="007D59AD" w:rsidTr="00E34D00">
        <w:trPr>
          <w:gridBefore w:val="1"/>
          <w:wBefore w:w="8" w:type="dxa"/>
          <w:trHeight w:val="7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D423B6" w:rsidRDefault="00E34D00" w:rsidP="0091179E">
            <w:pPr>
              <w:pStyle w:val="af0"/>
              <w:rPr>
                <w:sz w:val="28"/>
                <w:szCs w:val="28"/>
              </w:rPr>
            </w:pPr>
            <w:r w:rsidRPr="00D423B6">
              <w:rPr>
                <w:sz w:val="28"/>
                <w:szCs w:val="28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D423B6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 Евгений Николаевич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D423B6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06.10.1987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D423B6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пгт Анна, ул.Красноармейская,124</w:t>
            </w:r>
          </w:p>
        </w:tc>
      </w:tr>
      <w:tr w:rsidR="00E34D00" w:rsidRPr="007D59AD" w:rsidTr="00E34D00">
        <w:trPr>
          <w:gridBefore w:val="1"/>
          <w:wBefore w:w="8" w:type="dxa"/>
          <w:trHeight w:val="12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7D59AD" w:rsidRDefault="00E34D00" w:rsidP="0091179E">
            <w:pPr>
              <w:pStyle w:val="af0"/>
              <w:rPr>
                <w:sz w:val="28"/>
                <w:szCs w:val="28"/>
              </w:rPr>
            </w:pPr>
            <w:r w:rsidRPr="007D59AD">
              <w:rPr>
                <w:sz w:val="28"/>
                <w:szCs w:val="28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5A13D7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  <w:r w:rsidRPr="005A13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Архипкин Роман Александрович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5A13D7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12.01.1986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5A13D7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пгт Анна, ул.Красноармейская,128</w:t>
            </w:r>
          </w:p>
          <w:p w:rsidR="00E34D00" w:rsidRPr="005A13D7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</w:p>
        </w:tc>
      </w:tr>
      <w:tr w:rsidR="00E34D00" w:rsidRPr="007D59AD" w:rsidTr="00E34D00">
        <w:trPr>
          <w:gridBefore w:val="1"/>
          <w:wBefore w:w="8" w:type="dxa"/>
          <w:trHeight w:val="5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7D59AD" w:rsidRDefault="00E34D00" w:rsidP="0091179E">
            <w:pPr>
              <w:pStyle w:val="af0"/>
              <w:rPr>
                <w:sz w:val="28"/>
                <w:szCs w:val="28"/>
              </w:rPr>
            </w:pPr>
            <w:r w:rsidRPr="007D59AD">
              <w:rPr>
                <w:sz w:val="28"/>
                <w:szCs w:val="28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5A13D7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Вейнер Елена Александровна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5A13D7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18.03.1982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5A13D7" w:rsidRDefault="00E34D00" w:rsidP="0091179E">
            <w:pPr>
              <w:pStyle w:val="af0"/>
              <w:jc w:val="left"/>
              <w:rPr>
                <w:bCs/>
                <w:sz w:val="28"/>
                <w:szCs w:val="28"/>
              </w:rPr>
            </w:pPr>
            <w:r w:rsidRPr="005A13D7">
              <w:rPr>
                <w:sz w:val="28"/>
                <w:szCs w:val="28"/>
              </w:rPr>
              <w:t>п.г.т.Анна, ул.</w:t>
            </w:r>
            <w:r w:rsidRPr="005A13D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Советская</w:t>
            </w:r>
            <w:r w:rsidRPr="005A13D7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35/12</w:t>
            </w:r>
          </w:p>
          <w:p w:rsidR="00E34D00" w:rsidRPr="005A13D7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</w:p>
        </w:tc>
      </w:tr>
      <w:tr w:rsidR="00E34D00" w:rsidRPr="007D59AD" w:rsidTr="00E34D00">
        <w:trPr>
          <w:gridBefore w:val="1"/>
          <w:wBefore w:w="8" w:type="dxa"/>
          <w:trHeight w:val="5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7D59AD" w:rsidRDefault="00E34D00" w:rsidP="0091179E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7D59AD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Зименская Зинаида Александровна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7D59AD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31.03.1973 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Pr="007D59AD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п.г.т.Анна, </w:t>
            </w:r>
            <w:r w:rsidRPr="007D59AD">
              <w:rPr>
                <w:sz w:val="28"/>
                <w:szCs w:val="28"/>
              </w:rPr>
              <w:t>ул.</w:t>
            </w:r>
            <w:r>
              <w:rPr>
                <w:bCs/>
                <w:sz w:val="28"/>
                <w:szCs w:val="28"/>
              </w:rPr>
              <w:t xml:space="preserve"> Коммунальная,131/6</w:t>
            </w:r>
          </w:p>
        </w:tc>
      </w:tr>
      <w:tr w:rsidR="00E34D00" w:rsidRPr="007D59AD" w:rsidTr="00E34D00">
        <w:trPr>
          <w:gridBefore w:val="1"/>
          <w:wBefore w:w="8" w:type="dxa"/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Default="00E34D00" w:rsidP="0091179E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Ераткина Оксана Юрьевна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03.05.1978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0" w:rsidRDefault="00E34D00" w:rsidP="0091179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п.г.т.Анна, </w:t>
            </w:r>
            <w:r w:rsidRPr="007D59AD">
              <w:rPr>
                <w:sz w:val="28"/>
                <w:szCs w:val="28"/>
              </w:rPr>
              <w:t>ул.</w:t>
            </w:r>
            <w:r>
              <w:rPr>
                <w:bCs/>
                <w:sz w:val="28"/>
                <w:szCs w:val="28"/>
              </w:rPr>
              <w:t xml:space="preserve"> Набережная,90</w:t>
            </w:r>
          </w:p>
        </w:tc>
      </w:tr>
      <w:tr w:rsidR="00535FAB" w:rsidRPr="007D59AD" w:rsidTr="00E34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4" w:type="dxa"/>
        </w:trPr>
        <w:tc>
          <w:tcPr>
            <w:tcW w:w="7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FAB" w:rsidRPr="007D59AD" w:rsidRDefault="00535FAB" w:rsidP="004874D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Предложения и замечания участников публичных слушаний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FAB" w:rsidRPr="007D59AD" w:rsidRDefault="00535FAB" w:rsidP="004874D0">
            <w:pPr>
              <w:ind w:firstLine="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535FAB" w:rsidRPr="007D59AD" w:rsidTr="00E34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4" w:type="dxa"/>
        </w:trPr>
        <w:tc>
          <w:tcPr>
            <w:tcW w:w="7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 xml:space="preserve">Одобрить проект приказа Департамента архитектуры и градостроительства "О предоставлении разрешения на отклонение от предельных параметров разрешенного </w:t>
            </w: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строительства, реконструкции объектов капитального строительства"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</w:tr>
      <w:tr w:rsidR="00535FAB" w:rsidRPr="007D59AD" w:rsidTr="00E34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4" w:type="dxa"/>
        </w:trPr>
        <w:tc>
          <w:tcPr>
            <w:tcW w:w="7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FAB" w:rsidRPr="007D59AD" w:rsidTr="00E34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4" w:type="dxa"/>
        </w:trPr>
        <w:tc>
          <w:tcPr>
            <w:tcW w:w="7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EC4" w:rsidRPr="007D59AD" w:rsidRDefault="001E6EC4" w:rsidP="00D948E7">
      <w:pPr>
        <w:tabs>
          <w:tab w:val="left" w:pos="284"/>
        </w:tabs>
        <w:ind w:firstLine="0"/>
        <w:contextualSpacing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9. Сведения о протоколе публ</w:t>
      </w:r>
      <w:r w:rsidR="00262477" w:rsidRPr="007D59AD">
        <w:rPr>
          <w:rFonts w:ascii="Times New Roman" w:hAnsi="Times New Roman"/>
          <w:bCs/>
          <w:sz w:val="28"/>
          <w:szCs w:val="28"/>
        </w:rPr>
        <w:t xml:space="preserve">ичных слушаний </w:t>
      </w:r>
    </w:p>
    <w:p w:rsidR="00262477" w:rsidRPr="007D59AD" w:rsidRDefault="00262477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-Протокол публичных слушаний по проекту приказа Департамента архитектуры и градостроительства "О предоставлении разрешения на отклонение от предельных параметров разрешенного строительства, реконструкции объектов капитального строительства" от </w:t>
      </w:r>
      <w:r w:rsidR="00E34D00">
        <w:rPr>
          <w:rFonts w:ascii="Times New Roman" w:hAnsi="Times New Roman"/>
          <w:bCs/>
          <w:sz w:val="28"/>
          <w:szCs w:val="28"/>
        </w:rPr>
        <w:t>20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 w:rsidR="00535FAB">
        <w:rPr>
          <w:rFonts w:ascii="Times New Roman" w:hAnsi="Times New Roman"/>
          <w:bCs/>
          <w:sz w:val="28"/>
          <w:szCs w:val="28"/>
        </w:rPr>
        <w:t>1</w:t>
      </w:r>
      <w:r w:rsidR="008E035C">
        <w:rPr>
          <w:rFonts w:ascii="Times New Roman" w:hAnsi="Times New Roman"/>
          <w:bCs/>
          <w:sz w:val="28"/>
          <w:szCs w:val="28"/>
        </w:rPr>
        <w:t>2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 w:rsidR="007915FD">
        <w:rPr>
          <w:rFonts w:ascii="Times New Roman" w:hAnsi="Times New Roman"/>
          <w:bCs/>
          <w:sz w:val="28"/>
          <w:szCs w:val="28"/>
        </w:rPr>
        <w:t>2</w:t>
      </w:r>
      <w:r w:rsidR="001A750A">
        <w:rPr>
          <w:rFonts w:ascii="Times New Roman" w:hAnsi="Times New Roman"/>
          <w:bCs/>
          <w:sz w:val="28"/>
          <w:szCs w:val="28"/>
        </w:rPr>
        <w:t>3</w:t>
      </w:r>
      <w:r w:rsidRPr="007D59AD">
        <w:rPr>
          <w:rFonts w:ascii="Times New Roman" w:hAnsi="Times New Roman"/>
          <w:bCs/>
          <w:sz w:val="28"/>
          <w:szCs w:val="28"/>
        </w:rPr>
        <w:t>г.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10. Выводы и рекомендации по проведению публичных слушаний по проекту:</w:t>
      </w:r>
    </w:p>
    <w:p w:rsidR="00262477" w:rsidRPr="007D59AD" w:rsidRDefault="00262477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Одобрить проект приказа Департамента архитектуры и градостроительства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p w:rsidR="001E6EC4" w:rsidRPr="007D59AD" w:rsidRDefault="001E6EC4" w:rsidP="001E6EC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Подписи представителей Администрации/членов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комиссии _________________________________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                        _________________________________________</w:t>
      </w:r>
    </w:p>
    <w:p w:rsidR="00FB3296" w:rsidRPr="00193C20" w:rsidRDefault="00193C20" w:rsidP="00193C20">
      <w:pPr>
        <w:pStyle w:val="formattext"/>
        <w:shd w:val="clear" w:color="auto" w:fill="FFFFFF"/>
        <w:tabs>
          <w:tab w:val="left" w:pos="3664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>
        <w:rPr>
          <w:rFonts w:ascii="Arial" w:hAnsi="Arial" w:cs="Arial"/>
          <w:b/>
          <w:spacing w:val="2"/>
          <w:sz w:val="28"/>
          <w:szCs w:val="28"/>
        </w:rPr>
        <w:tab/>
      </w: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5E5510" w:rsidRDefault="005E5510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sectPr w:rsidR="005E5510" w:rsidSect="007746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695" w:rsidRDefault="00020695" w:rsidP="000340D0">
      <w:r>
        <w:separator/>
      </w:r>
    </w:p>
  </w:endnote>
  <w:endnote w:type="continuationSeparator" w:id="1">
    <w:p w:rsidR="00020695" w:rsidRDefault="00020695" w:rsidP="0003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695" w:rsidRDefault="00020695" w:rsidP="000340D0">
      <w:r>
        <w:separator/>
      </w:r>
    </w:p>
  </w:footnote>
  <w:footnote w:type="continuationSeparator" w:id="1">
    <w:p w:rsidR="00020695" w:rsidRDefault="00020695" w:rsidP="0003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056"/>
    <w:multiLevelType w:val="hybridMultilevel"/>
    <w:tmpl w:val="B100F2F2"/>
    <w:lvl w:ilvl="0" w:tplc="9C6C8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CA04EB"/>
    <w:multiLevelType w:val="hybridMultilevel"/>
    <w:tmpl w:val="00844136"/>
    <w:lvl w:ilvl="0" w:tplc="B4A819FA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8" w:hanging="360"/>
      </w:pPr>
    </w:lvl>
    <w:lvl w:ilvl="2" w:tplc="0419001B">
      <w:start w:val="1"/>
      <w:numFmt w:val="lowerRoman"/>
      <w:lvlText w:val="%3."/>
      <w:lvlJc w:val="right"/>
      <w:pPr>
        <w:ind w:left="1718" w:hanging="180"/>
      </w:pPr>
    </w:lvl>
    <w:lvl w:ilvl="3" w:tplc="0419000F">
      <w:start w:val="1"/>
      <w:numFmt w:val="decimal"/>
      <w:lvlText w:val="%4."/>
      <w:lvlJc w:val="left"/>
      <w:pPr>
        <w:ind w:left="2438" w:hanging="360"/>
      </w:pPr>
    </w:lvl>
    <w:lvl w:ilvl="4" w:tplc="04190019">
      <w:start w:val="1"/>
      <w:numFmt w:val="lowerLetter"/>
      <w:lvlText w:val="%5."/>
      <w:lvlJc w:val="left"/>
      <w:pPr>
        <w:ind w:left="3158" w:hanging="360"/>
      </w:pPr>
    </w:lvl>
    <w:lvl w:ilvl="5" w:tplc="0419001B">
      <w:start w:val="1"/>
      <w:numFmt w:val="lowerRoman"/>
      <w:lvlText w:val="%6."/>
      <w:lvlJc w:val="right"/>
      <w:pPr>
        <w:ind w:left="3878" w:hanging="180"/>
      </w:pPr>
    </w:lvl>
    <w:lvl w:ilvl="6" w:tplc="0419000F">
      <w:start w:val="1"/>
      <w:numFmt w:val="decimal"/>
      <w:lvlText w:val="%7."/>
      <w:lvlJc w:val="left"/>
      <w:pPr>
        <w:ind w:left="4598" w:hanging="360"/>
      </w:pPr>
    </w:lvl>
    <w:lvl w:ilvl="7" w:tplc="04190019">
      <w:start w:val="1"/>
      <w:numFmt w:val="lowerLetter"/>
      <w:lvlText w:val="%8."/>
      <w:lvlJc w:val="left"/>
      <w:pPr>
        <w:ind w:left="5318" w:hanging="360"/>
      </w:pPr>
    </w:lvl>
    <w:lvl w:ilvl="8" w:tplc="0419001B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B6932DD"/>
    <w:multiLevelType w:val="multilevel"/>
    <w:tmpl w:val="032AB43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27642"/>
    <w:rsid w:val="0000367E"/>
    <w:rsid w:val="00016081"/>
    <w:rsid w:val="00017367"/>
    <w:rsid w:val="00020695"/>
    <w:rsid w:val="000340D0"/>
    <w:rsid w:val="0004195F"/>
    <w:rsid w:val="000502FA"/>
    <w:rsid w:val="00054BBD"/>
    <w:rsid w:val="00057FC0"/>
    <w:rsid w:val="00076372"/>
    <w:rsid w:val="000853E3"/>
    <w:rsid w:val="000914E9"/>
    <w:rsid w:val="000A59E3"/>
    <w:rsid w:val="000A6C67"/>
    <w:rsid w:val="000C6015"/>
    <w:rsid w:val="000D25CD"/>
    <w:rsid w:val="000D4920"/>
    <w:rsid w:val="000D6C0E"/>
    <w:rsid w:val="000F0FA9"/>
    <w:rsid w:val="0010290D"/>
    <w:rsid w:val="001106FB"/>
    <w:rsid w:val="0011192B"/>
    <w:rsid w:val="00123931"/>
    <w:rsid w:val="00123E4F"/>
    <w:rsid w:val="0012428E"/>
    <w:rsid w:val="00126028"/>
    <w:rsid w:val="00126B4C"/>
    <w:rsid w:val="00141489"/>
    <w:rsid w:val="00142321"/>
    <w:rsid w:val="0014338E"/>
    <w:rsid w:val="0015498F"/>
    <w:rsid w:val="00160E65"/>
    <w:rsid w:val="001620EF"/>
    <w:rsid w:val="00166AC9"/>
    <w:rsid w:val="00186D13"/>
    <w:rsid w:val="001907F3"/>
    <w:rsid w:val="00193C20"/>
    <w:rsid w:val="001A000E"/>
    <w:rsid w:val="001A08C8"/>
    <w:rsid w:val="001A750A"/>
    <w:rsid w:val="001B25F8"/>
    <w:rsid w:val="001B5CE2"/>
    <w:rsid w:val="001B602E"/>
    <w:rsid w:val="001C36B9"/>
    <w:rsid w:val="001C78BA"/>
    <w:rsid w:val="001D0350"/>
    <w:rsid w:val="001E1894"/>
    <w:rsid w:val="001E27B4"/>
    <w:rsid w:val="001E6EC4"/>
    <w:rsid w:val="001E70F6"/>
    <w:rsid w:val="001F4F84"/>
    <w:rsid w:val="00214BD0"/>
    <w:rsid w:val="00224901"/>
    <w:rsid w:val="00247417"/>
    <w:rsid w:val="00247967"/>
    <w:rsid w:val="00251CF8"/>
    <w:rsid w:val="00252901"/>
    <w:rsid w:val="002568B7"/>
    <w:rsid w:val="00262477"/>
    <w:rsid w:val="00263695"/>
    <w:rsid w:val="002764D5"/>
    <w:rsid w:val="002769F1"/>
    <w:rsid w:val="002778D6"/>
    <w:rsid w:val="00284031"/>
    <w:rsid w:val="0028588C"/>
    <w:rsid w:val="00287B24"/>
    <w:rsid w:val="0029217C"/>
    <w:rsid w:val="002A2CE8"/>
    <w:rsid w:val="002A5536"/>
    <w:rsid w:val="002B10D6"/>
    <w:rsid w:val="002C2ADD"/>
    <w:rsid w:val="002C2B3E"/>
    <w:rsid w:val="002D0A38"/>
    <w:rsid w:val="002D524D"/>
    <w:rsid w:val="002E4480"/>
    <w:rsid w:val="002E652D"/>
    <w:rsid w:val="002F2FB1"/>
    <w:rsid w:val="002F3177"/>
    <w:rsid w:val="002F4712"/>
    <w:rsid w:val="002F5167"/>
    <w:rsid w:val="003012E1"/>
    <w:rsid w:val="00301A66"/>
    <w:rsid w:val="00303E0C"/>
    <w:rsid w:val="00304C9B"/>
    <w:rsid w:val="003130AA"/>
    <w:rsid w:val="00313D99"/>
    <w:rsid w:val="0033514A"/>
    <w:rsid w:val="00345510"/>
    <w:rsid w:val="00357DE9"/>
    <w:rsid w:val="0036201C"/>
    <w:rsid w:val="00363E8F"/>
    <w:rsid w:val="003652AF"/>
    <w:rsid w:val="003818BF"/>
    <w:rsid w:val="00386319"/>
    <w:rsid w:val="00396383"/>
    <w:rsid w:val="003A3CE8"/>
    <w:rsid w:val="003A470F"/>
    <w:rsid w:val="003A4D9F"/>
    <w:rsid w:val="003A5873"/>
    <w:rsid w:val="003B2914"/>
    <w:rsid w:val="003B32DD"/>
    <w:rsid w:val="003C2D96"/>
    <w:rsid w:val="003C3E92"/>
    <w:rsid w:val="003E45D7"/>
    <w:rsid w:val="003E4749"/>
    <w:rsid w:val="003F205E"/>
    <w:rsid w:val="003F6D03"/>
    <w:rsid w:val="003F7FCD"/>
    <w:rsid w:val="004042EC"/>
    <w:rsid w:val="00404D2D"/>
    <w:rsid w:val="004069B8"/>
    <w:rsid w:val="004214AA"/>
    <w:rsid w:val="00422684"/>
    <w:rsid w:val="0043061B"/>
    <w:rsid w:val="00437B53"/>
    <w:rsid w:val="00437CAB"/>
    <w:rsid w:val="004557CF"/>
    <w:rsid w:val="00466FD1"/>
    <w:rsid w:val="004A0B8F"/>
    <w:rsid w:val="004B3261"/>
    <w:rsid w:val="004B4799"/>
    <w:rsid w:val="004B5A4C"/>
    <w:rsid w:val="004B6328"/>
    <w:rsid w:val="004B692B"/>
    <w:rsid w:val="004C18F6"/>
    <w:rsid w:val="004C1FA5"/>
    <w:rsid w:val="004C72F6"/>
    <w:rsid w:val="004D68C9"/>
    <w:rsid w:val="004E1463"/>
    <w:rsid w:val="004E69B8"/>
    <w:rsid w:val="004F2BD4"/>
    <w:rsid w:val="004F35DC"/>
    <w:rsid w:val="005015DB"/>
    <w:rsid w:val="005028D6"/>
    <w:rsid w:val="00502DA9"/>
    <w:rsid w:val="00503CF5"/>
    <w:rsid w:val="00507020"/>
    <w:rsid w:val="005108BC"/>
    <w:rsid w:val="00522B2F"/>
    <w:rsid w:val="00523AE3"/>
    <w:rsid w:val="00533DF5"/>
    <w:rsid w:val="00535FAB"/>
    <w:rsid w:val="00547B22"/>
    <w:rsid w:val="00550E8D"/>
    <w:rsid w:val="0056577A"/>
    <w:rsid w:val="0056774D"/>
    <w:rsid w:val="0057035C"/>
    <w:rsid w:val="005709A2"/>
    <w:rsid w:val="00573684"/>
    <w:rsid w:val="005778F4"/>
    <w:rsid w:val="005A13D7"/>
    <w:rsid w:val="005A18E2"/>
    <w:rsid w:val="005B45F8"/>
    <w:rsid w:val="005B4B99"/>
    <w:rsid w:val="005B4DD0"/>
    <w:rsid w:val="005C16B6"/>
    <w:rsid w:val="005C1B9F"/>
    <w:rsid w:val="005C56EF"/>
    <w:rsid w:val="005C5E62"/>
    <w:rsid w:val="005D46CC"/>
    <w:rsid w:val="005D6A94"/>
    <w:rsid w:val="005D6EF3"/>
    <w:rsid w:val="005E5510"/>
    <w:rsid w:val="005E5FB6"/>
    <w:rsid w:val="005F2516"/>
    <w:rsid w:val="005F4D15"/>
    <w:rsid w:val="00601BC2"/>
    <w:rsid w:val="00622FA1"/>
    <w:rsid w:val="00625D34"/>
    <w:rsid w:val="006263A2"/>
    <w:rsid w:val="00630A04"/>
    <w:rsid w:val="00640AAD"/>
    <w:rsid w:val="00643800"/>
    <w:rsid w:val="00644EF5"/>
    <w:rsid w:val="00646B03"/>
    <w:rsid w:val="00646C8B"/>
    <w:rsid w:val="0065451A"/>
    <w:rsid w:val="00661F84"/>
    <w:rsid w:val="0066462D"/>
    <w:rsid w:val="00670DFF"/>
    <w:rsid w:val="00677FAE"/>
    <w:rsid w:val="006901C5"/>
    <w:rsid w:val="00692937"/>
    <w:rsid w:val="0069499E"/>
    <w:rsid w:val="00695936"/>
    <w:rsid w:val="006A376A"/>
    <w:rsid w:val="006A5C8D"/>
    <w:rsid w:val="006B42A7"/>
    <w:rsid w:val="006B42B7"/>
    <w:rsid w:val="006B6578"/>
    <w:rsid w:val="006E4DFC"/>
    <w:rsid w:val="006E6D01"/>
    <w:rsid w:val="006F5BD3"/>
    <w:rsid w:val="006F715E"/>
    <w:rsid w:val="00703077"/>
    <w:rsid w:val="00717139"/>
    <w:rsid w:val="00721334"/>
    <w:rsid w:val="00722CBF"/>
    <w:rsid w:val="007251CE"/>
    <w:rsid w:val="0073730F"/>
    <w:rsid w:val="00741F8E"/>
    <w:rsid w:val="00745FBA"/>
    <w:rsid w:val="00754E3C"/>
    <w:rsid w:val="00755FAD"/>
    <w:rsid w:val="00756A95"/>
    <w:rsid w:val="0076230D"/>
    <w:rsid w:val="007633C5"/>
    <w:rsid w:val="007667D1"/>
    <w:rsid w:val="00772A90"/>
    <w:rsid w:val="00774641"/>
    <w:rsid w:val="00776E65"/>
    <w:rsid w:val="0078135B"/>
    <w:rsid w:val="00784CEB"/>
    <w:rsid w:val="007903ED"/>
    <w:rsid w:val="007915FD"/>
    <w:rsid w:val="00794383"/>
    <w:rsid w:val="007A4761"/>
    <w:rsid w:val="007A6D33"/>
    <w:rsid w:val="007B0D17"/>
    <w:rsid w:val="007B1C5F"/>
    <w:rsid w:val="007B28AC"/>
    <w:rsid w:val="007C1B47"/>
    <w:rsid w:val="007C4BA8"/>
    <w:rsid w:val="007D0D4B"/>
    <w:rsid w:val="007D59AD"/>
    <w:rsid w:val="007D6495"/>
    <w:rsid w:val="007F50E4"/>
    <w:rsid w:val="007F6E7E"/>
    <w:rsid w:val="00800003"/>
    <w:rsid w:val="00817268"/>
    <w:rsid w:val="00821C6B"/>
    <w:rsid w:val="00822FD5"/>
    <w:rsid w:val="00837221"/>
    <w:rsid w:val="00840D09"/>
    <w:rsid w:val="0084591B"/>
    <w:rsid w:val="0084676C"/>
    <w:rsid w:val="00851D8C"/>
    <w:rsid w:val="008623D4"/>
    <w:rsid w:val="00863A2E"/>
    <w:rsid w:val="00865A42"/>
    <w:rsid w:val="00875897"/>
    <w:rsid w:val="00881B7A"/>
    <w:rsid w:val="00883D29"/>
    <w:rsid w:val="0088415F"/>
    <w:rsid w:val="008843E8"/>
    <w:rsid w:val="00892EB4"/>
    <w:rsid w:val="00894049"/>
    <w:rsid w:val="008A06E2"/>
    <w:rsid w:val="008A114F"/>
    <w:rsid w:val="008A4E76"/>
    <w:rsid w:val="008B4D3A"/>
    <w:rsid w:val="008B5F85"/>
    <w:rsid w:val="008D3677"/>
    <w:rsid w:val="008D6D43"/>
    <w:rsid w:val="008E035C"/>
    <w:rsid w:val="008E209B"/>
    <w:rsid w:val="008E4781"/>
    <w:rsid w:val="008F7AD4"/>
    <w:rsid w:val="00903949"/>
    <w:rsid w:val="00917BE6"/>
    <w:rsid w:val="00923DC5"/>
    <w:rsid w:val="00924A55"/>
    <w:rsid w:val="00925717"/>
    <w:rsid w:val="00926234"/>
    <w:rsid w:val="00946F52"/>
    <w:rsid w:val="00947B24"/>
    <w:rsid w:val="00950983"/>
    <w:rsid w:val="00951390"/>
    <w:rsid w:val="00960F15"/>
    <w:rsid w:val="0096553C"/>
    <w:rsid w:val="00965D4B"/>
    <w:rsid w:val="009700DE"/>
    <w:rsid w:val="009727A0"/>
    <w:rsid w:val="00981C1B"/>
    <w:rsid w:val="00981F68"/>
    <w:rsid w:val="009902D4"/>
    <w:rsid w:val="00992302"/>
    <w:rsid w:val="00995244"/>
    <w:rsid w:val="009A5779"/>
    <w:rsid w:val="009D33D8"/>
    <w:rsid w:val="009D7D39"/>
    <w:rsid w:val="009E36BB"/>
    <w:rsid w:val="009E45BE"/>
    <w:rsid w:val="00A01D1B"/>
    <w:rsid w:val="00A02703"/>
    <w:rsid w:val="00A07B82"/>
    <w:rsid w:val="00A14D71"/>
    <w:rsid w:val="00A17F32"/>
    <w:rsid w:val="00A24AF5"/>
    <w:rsid w:val="00A31CAE"/>
    <w:rsid w:val="00A4017B"/>
    <w:rsid w:val="00A42578"/>
    <w:rsid w:val="00A44DB6"/>
    <w:rsid w:val="00A50F19"/>
    <w:rsid w:val="00A5174D"/>
    <w:rsid w:val="00A552A8"/>
    <w:rsid w:val="00A603E1"/>
    <w:rsid w:val="00A67DBC"/>
    <w:rsid w:val="00A71277"/>
    <w:rsid w:val="00A73DCA"/>
    <w:rsid w:val="00A75D71"/>
    <w:rsid w:val="00A836D5"/>
    <w:rsid w:val="00A86595"/>
    <w:rsid w:val="00A912BE"/>
    <w:rsid w:val="00A956FF"/>
    <w:rsid w:val="00AA2E1B"/>
    <w:rsid w:val="00AA4A10"/>
    <w:rsid w:val="00AB202A"/>
    <w:rsid w:val="00AC0BC1"/>
    <w:rsid w:val="00AC4C2D"/>
    <w:rsid w:val="00AC6D84"/>
    <w:rsid w:val="00AD056B"/>
    <w:rsid w:val="00AD1465"/>
    <w:rsid w:val="00AD3642"/>
    <w:rsid w:val="00AE63F5"/>
    <w:rsid w:val="00AF08B2"/>
    <w:rsid w:val="00AF752C"/>
    <w:rsid w:val="00B0064F"/>
    <w:rsid w:val="00B10961"/>
    <w:rsid w:val="00B13E6A"/>
    <w:rsid w:val="00B14B65"/>
    <w:rsid w:val="00B1528F"/>
    <w:rsid w:val="00B2276F"/>
    <w:rsid w:val="00B265BE"/>
    <w:rsid w:val="00B32290"/>
    <w:rsid w:val="00B37689"/>
    <w:rsid w:val="00B40F76"/>
    <w:rsid w:val="00B42215"/>
    <w:rsid w:val="00B54FA1"/>
    <w:rsid w:val="00B55D9D"/>
    <w:rsid w:val="00B574E9"/>
    <w:rsid w:val="00B60461"/>
    <w:rsid w:val="00B853F6"/>
    <w:rsid w:val="00B8783F"/>
    <w:rsid w:val="00B91EF4"/>
    <w:rsid w:val="00BB7E60"/>
    <w:rsid w:val="00BC78ED"/>
    <w:rsid w:val="00BD210D"/>
    <w:rsid w:val="00BD2B38"/>
    <w:rsid w:val="00BD337B"/>
    <w:rsid w:val="00BD5B06"/>
    <w:rsid w:val="00BF0B73"/>
    <w:rsid w:val="00BF2AA2"/>
    <w:rsid w:val="00BF7D54"/>
    <w:rsid w:val="00C117AF"/>
    <w:rsid w:val="00C33C33"/>
    <w:rsid w:val="00C35DC2"/>
    <w:rsid w:val="00C442E2"/>
    <w:rsid w:val="00C44F9C"/>
    <w:rsid w:val="00C52D20"/>
    <w:rsid w:val="00C54935"/>
    <w:rsid w:val="00C64561"/>
    <w:rsid w:val="00C77362"/>
    <w:rsid w:val="00C91635"/>
    <w:rsid w:val="00CA09A6"/>
    <w:rsid w:val="00CA48BB"/>
    <w:rsid w:val="00CC282F"/>
    <w:rsid w:val="00CC4FE6"/>
    <w:rsid w:val="00CD6B25"/>
    <w:rsid w:val="00CF2479"/>
    <w:rsid w:val="00CF336E"/>
    <w:rsid w:val="00D0283C"/>
    <w:rsid w:val="00D0681B"/>
    <w:rsid w:val="00D245BB"/>
    <w:rsid w:val="00D30938"/>
    <w:rsid w:val="00D33678"/>
    <w:rsid w:val="00D36864"/>
    <w:rsid w:val="00D423B6"/>
    <w:rsid w:val="00D43984"/>
    <w:rsid w:val="00D4749C"/>
    <w:rsid w:val="00D53DF8"/>
    <w:rsid w:val="00D574B9"/>
    <w:rsid w:val="00D62CCC"/>
    <w:rsid w:val="00D6498D"/>
    <w:rsid w:val="00D6551B"/>
    <w:rsid w:val="00D70763"/>
    <w:rsid w:val="00D70D87"/>
    <w:rsid w:val="00D739B7"/>
    <w:rsid w:val="00D7576A"/>
    <w:rsid w:val="00D85B50"/>
    <w:rsid w:val="00D9166C"/>
    <w:rsid w:val="00D948E7"/>
    <w:rsid w:val="00DA06DD"/>
    <w:rsid w:val="00DA442D"/>
    <w:rsid w:val="00DB3B0E"/>
    <w:rsid w:val="00DB4679"/>
    <w:rsid w:val="00DB4861"/>
    <w:rsid w:val="00DB4F8C"/>
    <w:rsid w:val="00DD3E28"/>
    <w:rsid w:val="00DD5774"/>
    <w:rsid w:val="00DE296D"/>
    <w:rsid w:val="00DE598F"/>
    <w:rsid w:val="00DF2B76"/>
    <w:rsid w:val="00DF6A59"/>
    <w:rsid w:val="00E1438C"/>
    <w:rsid w:val="00E30A64"/>
    <w:rsid w:val="00E33681"/>
    <w:rsid w:val="00E34D00"/>
    <w:rsid w:val="00E57071"/>
    <w:rsid w:val="00E653D7"/>
    <w:rsid w:val="00E776E9"/>
    <w:rsid w:val="00E80FB5"/>
    <w:rsid w:val="00E93A5C"/>
    <w:rsid w:val="00E946C4"/>
    <w:rsid w:val="00EA0813"/>
    <w:rsid w:val="00EA15C8"/>
    <w:rsid w:val="00EA17B7"/>
    <w:rsid w:val="00EA42FE"/>
    <w:rsid w:val="00EB0FD2"/>
    <w:rsid w:val="00EC2427"/>
    <w:rsid w:val="00EC3408"/>
    <w:rsid w:val="00ED1E82"/>
    <w:rsid w:val="00ED50BD"/>
    <w:rsid w:val="00EE0F46"/>
    <w:rsid w:val="00EE3AAD"/>
    <w:rsid w:val="00EF404F"/>
    <w:rsid w:val="00EF4C44"/>
    <w:rsid w:val="00EF6E86"/>
    <w:rsid w:val="00F03328"/>
    <w:rsid w:val="00F045E9"/>
    <w:rsid w:val="00F203DD"/>
    <w:rsid w:val="00F21EEC"/>
    <w:rsid w:val="00F27642"/>
    <w:rsid w:val="00F32DA6"/>
    <w:rsid w:val="00F4039A"/>
    <w:rsid w:val="00F46DFB"/>
    <w:rsid w:val="00F63CB4"/>
    <w:rsid w:val="00F716E0"/>
    <w:rsid w:val="00F77533"/>
    <w:rsid w:val="00F81C2A"/>
    <w:rsid w:val="00F86D87"/>
    <w:rsid w:val="00F940DB"/>
    <w:rsid w:val="00F97056"/>
    <w:rsid w:val="00FB12ED"/>
    <w:rsid w:val="00FB3296"/>
    <w:rsid w:val="00FB7123"/>
    <w:rsid w:val="00FD50AD"/>
    <w:rsid w:val="00FD6EE2"/>
    <w:rsid w:val="00FE2A25"/>
    <w:rsid w:val="00FE322A"/>
    <w:rsid w:val="00FE32B0"/>
    <w:rsid w:val="00FE511E"/>
    <w:rsid w:val="00FF51AA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40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340D0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340D0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340D0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340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27642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F276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27642"/>
    <w:pPr>
      <w:ind w:left="720"/>
    </w:pPr>
  </w:style>
  <w:style w:type="paragraph" w:styleId="a4">
    <w:name w:val="Normal (Web)"/>
    <w:basedOn w:val="a"/>
    <w:uiPriority w:val="99"/>
    <w:semiHidden/>
    <w:rsid w:val="00F27642"/>
    <w:pPr>
      <w:spacing w:after="162"/>
    </w:pPr>
  </w:style>
  <w:style w:type="character" w:styleId="a5">
    <w:name w:val="Strong"/>
    <w:uiPriority w:val="99"/>
    <w:qFormat/>
    <w:rsid w:val="00F27642"/>
    <w:rPr>
      <w:b/>
      <w:bCs/>
    </w:rPr>
  </w:style>
  <w:style w:type="paragraph" w:styleId="a6">
    <w:name w:val="Balloon Text"/>
    <w:basedOn w:val="a"/>
    <w:link w:val="a7"/>
    <w:uiPriority w:val="99"/>
    <w:semiHidden/>
    <w:rsid w:val="00F276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27642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C1FA5"/>
    <w:rPr>
      <w:rFonts w:cs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0340D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0D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0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340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0340D0"/>
    <w:rPr>
      <w:rFonts w:ascii="Courier" w:hAnsi="Courier"/>
      <w:sz w:val="20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0340D0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0340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0340D0"/>
    <w:rPr>
      <w:color w:val="0000FF"/>
      <w:u w:val="none"/>
    </w:rPr>
  </w:style>
  <w:style w:type="paragraph" w:styleId="ac">
    <w:name w:val="header"/>
    <w:basedOn w:val="a"/>
    <w:link w:val="ad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0340D0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0340D0"/>
    <w:rPr>
      <w:rFonts w:ascii="Arial" w:hAnsi="Arial"/>
      <w:sz w:val="24"/>
      <w:szCs w:val="24"/>
    </w:rPr>
  </w:style>
  <w:style w:type="paragraph" w:customStyle="1" w:styleId="11">
    <w:name w:val="Стиль1"/>
    <w:basedOn w:val="a"/>
    <w:link w:val="12"/>
    <w:uiPriority w:val="99"/>
    <w:rsid w:val="00A01D1B"/>
    <w:pPr>
      <w:spacing w:line="228" w:lineRule="auto"/>
      <w:ind w:firstLine="0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0"/>
    <w:link w:val="11"/>
    <w:uiPriority w:val="99"/>
    <w:locked/>
    <w:rsid w:val="00A01D1B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8E20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1E6E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1E6EC4"/>
  </w:style>
  <w:style w:type="paragraph" w:styleId="af0">
    <w:name w:val="Title"/>
    <w:basedOn w:val="a"/>
    <w:link w:val="13"/>
    <w:qFormat/>
    <w:locked/>
    <w:rsid w:val="00EA15C8"/>
    <w:pPr>
      <w:ind w:firstLine="0"/>
      <w:jc w:val="center"/>
    </w:pPr>
    <w:rPr>
      <w:rFonts w:ascii="Times New Roman" w:hAnsi="Times New Roman"/>
      <w:sz w:val="36"/>
      <w:szCs w:val="20"/>
    </w:rPr>
  </w:style>
  <w:style w:type="character" w:customStyle="1" w:styleId="af1">
    <w:name w:val="Название Знак"/>
    <w:basedOn w:val="a0"/>
    <w:link w:val="af0"/>
    <w:rsid w:val="00EA15C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link w:val="af0"/>
    <w:locked/>
    <w:rsid w:val="00EA15C8"/>
    <w:rPr>
      <w:rFonts w:ascii="Times New Roman" w:hAnsi="Times New Roman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3FFD-FCE1-427C-9B91-4307E076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340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43</cp:revision>
  <cp:lastPrinted>2023-12-21T12:33:00Z</cp:lastPrinted>
  <dcterms:created xsi:type="dcterms:W3CDTF">2021-05-05T08:38:00Z</dcterms:created>
  <dcterms:modified xsi:type="dcterms:W3CDTF">2023-12-22T07:49:00Z</dcterms:modified>
</cp:coreProperties>
</file>