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УТВЕРЖДАЮ</w:t>
      </w:r>
    </w:p>
    <w:p w:rsidR="001E6EC4" w:rsidRPr="007D59AD" w:rsidRDefault="001E6EC4" w:rsidP="008E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8E2EDD">
        <w:rPr>
          <w:rFonts w:ascii="Times New Roman" w:hAnsi="Times New Roman"/>
          <w:bCs/>
          <w:sz w:val="28"/>
          <w:szCs w:val="28"/>
        </w:rPr>
        <w:t>И.о. п</w:t>
      </w:r>
      <w:r w:rsidRPr="007D59AD">
        <w:rPr>
          <w:rFonts w:ascii="Times New Roman" w:hAnsi="Times New Roman"/>
          <w:bCs/>
          <w:sz w:val="28"/>
          <w:szCs w:val="28"/>
        </w:rPr>
        <w:t>редседател</w:t>
      </w:r>
      <w:r w:rsidR="008E2EDD">
        <w:rPr>
          <w:rFonts w:ascii="Times New Roman" w:hAnsi="Times New Roman"/>
          <w:bCs/>
          <w:sz w:val="28"/>
          <w:szCs w:val="28"/>
        </w:rPr>
        <w:t>я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                            </w:t>
      </w:r>
      <w:r w:rsidR="008E2EDD">
        <w:rPr>
          <w:rFonts w:ascii="Times New Roman" w:hAnsi="Times New Roman"/>
          <w:bCs/>
          <w:sz w:val="28"/>
          <w:szCs w:val="28"/>
        </w:rPr>
        <w:t xml:space="preserve">  </w:t>
      </w:r>
    </w:p>
    <w:p w:rsidR="00CA09A6" w:rsidRPr="007D59AD" w:rsidRDefault="001E6EC4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</w:t>
      </w:r>
      <w:r w:rsidR="0066167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8E2EDD">
        <w:rPr>
          <w:rFonts w:ascii="Times New Roman" w:hAnsi="Times New Roman"/>
          <w:bCs/>
          <w:sz w:val="28"/>
          <w:szCs w:val="28"/>
        </w:rPr>
        <w:t>И.о.</w:t>
      </w:r>
      <w:r w:rsidR="00661672">
        <w:rPr>
          <w:rFonts w:ascii="Times New Roman" w:hAnsi="Times New Roman"/>
          <w:bCs/>
          <w:sz w:val="28"/>
          <w:szCs w:val="28"/>
        </w:rPr>
        <w:t>г</w:t>
      </w:r>
      <w:r w:rsidR="00CA09A6" w:rsidRPr="007D59AD">
        <w:rPr>
          <w:rFonts w:ascii="Times New Roman" w:hAnsi="Times New Roman"/>
          <w:bCs/>
          <w:sz w:val="28"/>
          <w:szCs w:val="28"/>
        </w:rPr>
        <w:t>лав</w:t>
      </w:r>
      <w:r w:rsidR="008E2EDD">
        <w:rPr>
          <w:rFonts w:ascii="Times New Roman" w:hAnsi="Times New Roman"/>
          <w:bCs/>
          <w:sz w:val="28"/>
          <w:szCs w:val="28"/>
        </w:rPr>
        <w:t>ы</w:t>
      </w:r>
      <w:r w:rsidR="00CA09A6" w:rsidRPr="007D59AD">
        <w:rPr>
          <w:rFonts w:ascii="Times New Roman" w:hAnsi="Times New Roman"/>
          <w:bCs/>
          <w:sz w:val="28"/>
          <w:szCs w:val="28"/>
        </w:rPr>
        <w:t xml:space="preserve"> Аннинского городского поселения </w:t>
      </w:r>
    </w:p>
    <w:p w:rsidR="00CA09A6" w:rsidRPr="007D59AD" w:rsidRDefault="008E2EDD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Тютин Максим</w:t>
      </w:r>
      <w:r w:rsidR="00661672">
        <w:rPr>
          <w:rFonts w:ascii="Times New Roman" w:hAnsi="Times New Roman"/>
          <w:bCs/>
          <w:sz w:val="28"/>
          <w:szCs w:val="28"/>
        </w:rPr>
        <w:t xml:space="preserve"> Викторович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_______________</w:t>
      </w:r>
      <w:r w:rsidR="00141071">
        <w:rPr>
          <w:rFonts w:ascii="Times New Roman" w:hAnsi="Times New Roman"/>
          <w:bCs/>
          <w:sz w:val="28"/>
          <w:szCs w:val="28"/>
        </w:rPr>
        <w:t>15</w:t>
      </w:r>
      <w:r w:rsidR="0016383C">
        <w:rPr>
          <w:rFonts w:ascii="Times New Roman" w:hAnsi="Times New Roman"/>
          <w:bCs/>
          <w:sz w:val="28"/>
          <w:szCs w:val="28"/>
        </w:rPr>
        <w:t>.</w:t>
      </w:r>
      <w:r w:rsidRPr="007D59AD">
        <w:rPr>
          <w:rFonts w:ascii="Times New Roman" w:hAnsi="Times New Roman"/>
          <w:bCs/>
          <w:sz w:val="28"/>
          <w:szCs w:val="28"/>
        </w:rPr>
        <w:t>0</w:t>
      </w:r>
      <w:r w:rsidR="00141071">
        <w:rPr>
          <w:rFonts w:ascii="Times New Roman" w:hAnsi="Times New Roman"/>
          <w:bCs/>
          <w:sz w:val="28"/>
          <w:szCs w:val="28"/>
        </w:rPr>
        <w:t>9</w:t>
      </w:r>
      <w:r w:rsidR="00F82497">
        <w:rPr>
          <w:rFonts w:ascii="Times New Roman" w:hAnsi="Times New Roman"/>
          <w:bCs/>
          <w:sz w:val="28"/>
          <w:szCs w:val="28"/>
        </w:rPr>
        <w:t>.202</w:t>
      </w:r>
      <w:r w:rsidR="00141071">
        <w:rPr>
          <w:rFonts w:ascii="Times New Roman" w:hAnsi="Times New Roman"/>
          <w:bCs/>
          <w:sz w:val="28"/>
          <w:szCs w:val="28"/>
        </w:rPr>
        <w:t>3г.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1E6EC4" w:rsidRDefault="001E6EC4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E2ED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E2ED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E2EDD" w:rsidRPr="007D59A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A2E1B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  <w:r w:rsidR="00F735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EC4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 проекту приказа Департамента архитектуры и градостроительства Воронежской области "О предоставлении разрешения на </w:t>
      </w:r>
      <w:r w:rsidR="001D3BB2" w:rsidRPr="001D3BB2">
        <w:rPr>
          <w:rFonts w:ascii="Times New Roman" w:hAnsi="Times New Roman"/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"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1. Общие сведения о проекте, представленном на общественные обсуждения или публичные слушания:</w:t>
      </w:r>
    </w:p>
    <w:p w:rsidR="003D4666" w:rsidRPr="007D6495" w:rsidRDefault="00F82497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проект приказа Департамента архитектуры и градостроительства Воронежской области "О предоставлении разрешения на</w:t>
      </w:r>
      <w:r>
        <w:rPr>
          <w:rFonts w:ascii="Times New Roman" w:hAnsi="Times New Roman"/>
          <w:bCs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DB467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4666" w:rsidRPr="00DB4679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="003D4666">
        <w:rPr>
          <w:rFonts w:ascii="Times New Roman" w:hAnsi="Times New Roman"/>
          <w:bCs/>
          <w:sz w:val="28"/>
          <w:szCs w:val="28"/>
        </w:rPr>
        <w:t>АО «Дорожное эксплуатационное предприятие №65»</w:t>
      </w:r>
      <w:r w:rsidR="003D4666" w:rsidRPr="00DB4679">
        <w:rPr>
          <w:rFonts w:ascii="Times New Roman" w:hAnsi="Times New Roman"/>
          <w:bCs/>
          <w:sz w:val="28"/>
          <w:szCs w:val="28"/>
        </w:rPr>
        <w:t>,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 w:rsidR="003D4666">
        <w:rPr>
          <w:rFonts w:ascii="Times New Roman" w:hAnsi="Times New Roman"/>
          <w:sz w:val="28"/>
          <w:szCs w:val="28"/>
        </w:rPr>
        <w:t>по вопросу о</w:t>
      </w:r>
      <w:r w:rsidR="003D4666" w:rsidRPr="000C6015">
        <w:rPr>
          <w:rFonts w:ascii="Times New Roman" w:hAnsi="Times New Roman"/>
          <w:sz w:val="28"/>
          <w:szCs w:val="28"/>
        </w:rPr>
        <w:t xml:space="preserve"> предоставлении разрешения на </w:t>
      </w:r>
      <w:r w:rsidR="003D4666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 «Нефтехимическая промышленность»</w:t>
      </w:r>
      <w:r w:rsidR="003D4666" w:rsidRPr="000C6015">
        <w:rPr>
          <w:rFonts w:ascii="Times New Roman" w:hAnsi="Times New Roman"/>
          <w:sz w:val="28"/>
          <w:szCs w:val="28"/>
        </w:rPr>
        <w:t xml:space="preserve"> </w:t>
      </w:r>
      <w:r w:rsidR="003D4666" w:rsidRPr="0012428E">
        <w:rPr>
          <w:rFonts w:ascii="Times New Roman" w:hAnsi="Times New Roman"/>
          <w:sz w:val="28"/>
          <w:szCs w:val="28"/>
        </w:rPr>
        <w:t xml:space="preserve">в </w:t>
      </w:r>
      <w:r w:rsidR="003D4666">
        <w:rPr>
          <w:rFonts w:ascii="Times New Roman" w:hAnsi="Times New Roman"/>
          <w:sz w:val="28"/>
          <w:szCs w:val="28"/>
        </w:rPr>
        <w:t xml:space="preserve">отношении земельного участка с кадастровым номером 36:01:0010401:12, площадью 40656 кв.м. </w:t>
      </w:r>
      <w:r w:rsidR="003D4666" w:rsidRPr="000C6015">
        <w:rPr>
          <w:rFonts w:ascii="Times New Roman" w:hAnsi="Times New Roman"/>
          <w:sz w:val="28"/>
          <w:szCs w:val="28"/>
        </w:rPr>
        <w:t xml:space="preserve">расположенного по адресу: Воронежская область, Аннинский район, </w:t>
      </w:r>
      <w:r w:rsidR="003D4666">
        <w:rPr>
          <w:rFonts w:ascii="Times New Roman" w:hAnsi="Times New Roman"/>
          <w:sz w:val="28"/>
          <w:szCs w:val="28"/>
        </w:rPr>
        <w:t>п.г.т. Анна</w:t>
      </w:r>
      <w:r w:rsidR="003D4666" w:rsidRPr="000C6015">
        <w:rPr>
          <w:rFonts w:ascii="Times New Roman" w:hAnsi="Times New Roman"/>
          <w:sz w:val="28"/>
          <w:szCs w:val="28"/>
        </w:rPr>
        <w:t>,ул.</w:t>
      </w:r>
      <w:r w:rsidR="003D4666">
        <w:rPr>
          <w:rFonts w:ascii="Times New Roman" w:hAnsi="Times New Roman"/>
          <w:sz w:val="28"/>
          <w:szCs w:val="28"/>
        </w:rPr>
        <w:t>Промышленная</w:t>
      </w:r>
      <w:r w:rsidR="003D4666" w:rsidRPr="000C6015">
        <w:rPr>
          <w:rFonts w:ascii="Times New Roman" w:hAnsi="Times New Roman"/>
          <w:sz w:val="28"/>
          <w:szCs w:val="28"/>
        </w:rPr>
        <w:t>,</w:t>
      </w:r>
      <w:r w:rsidR="003D4666">
        <w:rPr>
          <w:rFonts w:ascii="Times New Roman" w:hAnsi="Times New Roman"/>
          <w:sz w:val="28"/>
          <w:szCs w:val="28"/>
        </w:rPr>
        <w:t>7  в территориальной зоне «Производственная зона поселка городского типа Анна».</w:t>
      </w:r>
    </w:p>
    <w:p w:rsidR="003D4666" w:rsidRPr="007D59AD" w:rsidRDefault="003D4666" w:rsidP="003D466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2. Заявитель –</w:t>
      </w:r>
      <w:r>
        <w:rPr>
          <w:rFonts w:ascii="Times New Roman" w:hAnsi="Times New Roman"/>
          <w:bCs/>
          <w:sz w:val="28"/>
          <w:szCs w:val="28"/>
        </w:rPr>
        <w:t xml:space="preserve"> директор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Саликова Татьяна Васильевна  </w:t>
      </w:r>
      <w:r w:rsidRPr="007D59AD">
        <w:rPr>
          <w:rFonts w:ascii="Times New Roman" w:hAnsi="Times New Roman"/>
          <w:bCs/>
          <w:sz w:val="28"/>
          <w:szCs w:val="28"/>
        </w:rPr>
        <w:t xml:space="preserve">, документ удостоверяющий личность: паспорт </w:t>
      </w:r>
      <w:r>
        <w:rPr>
          <w:rFonts w:ascii="Times New Roman" w:hAnsi="Times New Roman"/>
          <w:bCs/>
          <w:sz w:val="28"/>
          <w:szCs w:val="28"/>
        </w:rPr>
        <w:t>2099 134455</w:t>
      </w:r>
      <w:r w:rsidRPr="007D59AD">
        <w:rPr>
          <w:rFonts w:ascii="Times New Roman" w:hAnsi="Times New Roman"/>
          <w:bCs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 xml:space="preserve">07.09.1999 Аннинским РОВД Воронежской области,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зарегистрированная </w:t>
      </w:r>
      <w:r w:rsidRPr="007D59AD">
        <w:rPr>
          <w:rFonts w:ascii="Times New Roman" w:hAnsi="Times New Roman"/>
          <w:bCs/>
          <w:sz w:val="28"/>
          <w:szCs w:val="28"/>
        </w:rPr>
        <w:t xml:space="preserve">по адресу: </w:t>
      </w:r>
      <w:r>
        <w:rPr>
          <w:rFonts w:ascii="Times New Roman" w:hAnsi="Times New Roman"/>
          <w:bCs/>
          <w:sz w:val="28"/>
          <w:szCs w:val="28"/>
        </w:rPr>
        <w:t xml:space="preserve"> пгт Анна, ул.Кирее</w:t>
      </w:r>
      <w:r w:rsidR="00D1550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ская, 17</w:t>
      </w:r>
    </w:p>
    <w:p w:rsidR="003D4666" w:rsidRPr="007D59AD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lastRenderedPageBreak/>
        <w:t>3. Организация-разработчик __________________________________________________________________</w:t>
      </w:r>
    </w:p>
    <w:p w:rsidR="003D4666" w:rsidRPr="007D59AD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3D4666" w:rsidRPr="007D59AD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4. Правовой акт о назначении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публичных слушаний (дата, номер, заголовок)</w:t>
      </w:r>
    </w:p>
    <w:p w:rsidR="003D4666" w:rsidRPr="007D59AD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Постановление администрации Аннинского городского поселения Аннинского муниципального </w:t>
      </w:r>
      <w:r w:rsidR="00141071">
        <w:rPr>
          <w:rFonts w:ascii="Times New Roman" w:hAnsi="Times New Roman"/>
          <w:bCs/>
          <w:sz w:val="28"/>
          <w:szCs w:val="28"/>
        </w:rPr>
        <w:t xml:space="preserve">района Воронежской области </w:t>
      </w:r>
      <w:r w:rsidRPr="007D59A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 289 от 16.08.2023</w:t>
      </w:r>
      <w:r w:rsidRPr="007D59AD">
        <w:rPr>
          <w:rFonts w:ascii="Times New Roman" w:hAnsi="Times New Roman"/>
          <w:bCs/>
          <w:sz w:val="28"/>
          <w:szCs w:val="28"/>
        </w:rPr>
        <w:t xml:space="preserve"> "О назначении публичных слушаний по предоставлению разрешения на </w:t>
      </w:r>
      <w:r>
        <w:rPr>
          <w:rFonts w:ascii="Times New Roman" w:hAnsi="Times New Roman"/>
          <w:bCs/>
          <w:sz w:val="28"/>
          <w:szCs w:val="28"/>
        </w:rPr>
        <w:t>условно разрешенный вид использования (назначения) 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.</w:t>
      </w:r>
    </w:p>
    <w:p w:rsidR="003D4666" w:rsidRPr="007D59AD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5. Срок проведения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  <w:r>
        <w:rPr>
          <w:rFonts w:ascii="Times New Roman" w:hAnsi="Times New Roman"/>
          <w:bCs/>
          <w:sz w:val="28"/>
          <w:szCs w:val="28"/>
        </w:rPr>
        <w:t>16.08.2023-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15.09.2023г.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</w:p>
    <w:p w:rsidR="003D4666" w:rsidRPr="007D59AD" w:rsidRDefault="003D4666" w:rsidP="003D466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заявителя и собственников смежных земельных участков </w:t>
      </w:r>
      <w:r w:rsidRPr="007D59AD">
        <w:rPr>
          <w:sz w:val="28"/>
          <w:szCs w:val="28"/>
        </w:rPr>
        <w:t xml:space="preserve">о начале </w:t>
      </w:r>
      <w:r>
        <w:rPr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публичных слушаний от </w:t>
      </w:r>
      <w:r>
        <w:rPr>
          <w:sz w:val="28"/>
          <w:szCs w:val="28"/>
        </w:rPr>
        <w:t>16.08.2023г.</w:t>
      </w:r>
    </w:p>
    <w:p w:rsidR="003D4666" w:rsidRPr="007D59AD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3D4666" w:rsidRPr="007D59AD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с </w:t>
      </w:r>
      <w:r>
        <w:rPr>
          <w:rFonts w:ascii="Times New Roman" w:hAnsi="Times New Roman"/>
          <w:bCs/>
          <w:sz w:val="28"/>
          <w:szCs w:val="28"/>
        </w:rPr>
        <w:t>16</w:t>
      </w:r>
      <w:r w:rsidRPr="007D59AD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8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15</w:t>
      </w:r>
      <w:r w:rsidRPr="007D59AD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9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3D4666" w:rsidRPr="007D59AD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3D4666" w:rsidRPr="007D59AD" w:rsidRDefault="003D4666" w:rsidP="003D4666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 xml:space="preserve">-  Дата публичных слушаний – </w:t>
      </w:r>
      <w:r>
        <w:rPr>
          <w:sz w:val="28"/>
          <w:szCs w:val="28"/>
        </w:rPr>
        <w:t>15</w:t>
      </w:r>
      <w:r w:rsidRPr="007D59A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3D4666" w:rsidRPr="007D59AD" w:rsidRDefault="003D4666" w:rsidP="003D4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3D4666" w:rsidRPr="007D59AD" w:rsidRDefault="003D4666" w:rsidP="003D4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3D4666" w:rsidRPr="007D59AD" w:rsidRDefault="003D4666" w:rsidP="003D4666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Время проведения: 10.00 часов</w:t>
      </w:r>
    </w:p>
    <w:p w:rsidR="003D4666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3D4666" w:rsidRPr="007D59AD" w:rsidRDefault="003D4666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3D4666" w:rsidRPr="007D59AD" w:rsidRDefault="003D4666" w:rsidP="003D4666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>С П И С О К</w:t>
      </w:r>
    </w:p>
    <w:p w:rsidR="003D4666" w:rsidRPr="007D59AD" w:rsidRDefault="003D4666" w:rsidP="003D4666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 xml:space="preserve">участников публичных слушаний по проекту приказа Департамента архитектуры и градостроительства Воронежской области "О предоставлении разрешения на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sz w:val="28"/>
          <w:szCs w:val="28"/>
        </w:rPr>
        <w:t>"</w:t>
      </w:r>
    </w:p>
    <w:p w:rsidR="003D4666" w:rsidRPr="007D59AD" w:rsidRDefault="003D4666" w:rsidP="003D4666">
      <w:pPr>
        <w:tabs>
          <w:tab w:val="left" w:pos="3060"/>
        </w:tabs>
        <w:ind w:firstLine="0"/>
        <w:rPr>
          <w:sz w:val="28"/>
          <w:szCs w:val="28"/>
        </w:rPr>
      </w:pPr>
    </w:p>
    <w:tbl>
      <w:tblPr>
        <w:tblStyle w:val="af2"/>
        <w:tblW w:w="10031" w:type="dxa"/>
        <w:tblLook w:val="04A0"/>
      </w:tblPr>
      <w:tblGrid>
        <w:gridCol w:w="621"/>
        <w:gridCol w:w="2976"/>
        <w:gridCol w:w="2101"/>
        <w:gridCol w:w="4333"/>
      </w:tblGrid>
      <w:tr w:rsidR="003D4666" w:rsidRPr="007D59AD" w:rsidTr="006E5F1B">
        <w:trPr>
          <w:trHeight w:val="650"/>
        </w:trPr>
        <w:tc>
          <w:tcPr>
            <w:tcW w:w="621" w:type="dxa"/>
          </w:tcPr>
          <w:p w:rsidR="003D4666" w:rsidRPr="007D59AD" w:rsidRDefault="003D4666" w:rsidP="006E5F1B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3D4666" w:rsidRPr="007D59AD" w:rsidRDefault="003D4666" w:rsidP="006E5F1B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3D4666" w:rsidRPr="007D59AD" w:rsidRDefault="003D4666" w:rsidP="006E5F1B">
            <w:pPr>
              <w:pStyle w:val="af0"/>
              <w:rPr>
                <w:b/>
                <w:sz w:val="28"/>
                <w:szCs w:val="28"/>
              </w:rPr>
            </w:pPr>
          </w:p>
          <w:p w:rsidR="003D4666" w:rsidRPr="007D59AD" w:rsidRDefault="003D4666" w:rsidP="006E5F1B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01" w:type="dxa"/>
          </w:tcPr>
          <w:p w:rsidR="003D4666" w:rsidRPr="007D59AD" w:rsidRDefault="003D4666" w:rsidP="006E5F1B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333" w:type="dxa"/>
          </w:tcPr>
          <w:p w:rsidR="003D4666" w:rsidRPr="007D59AD" w:rsidRDefault="003D4666" w:rsidP="006E5F1B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3D4666" w:rsidRPr="007D59AD" w:rsidRDefault="003D4666" w:rsidP="006E5F1B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3D4666" w:rsidRPr="007D59AD" w:rsidTr="006E5F1B">
        <w:trPr>
          <w:trHeight w:val="538"/>
        </w:trPr>
        <w:tc>
          <w:tcPr>
            <w:tcW w:w="621" w:type="dxa"/>
          </w:tcPr>
          <w:p w:rsidR="003D4666" w:rsidRPr="007D59AD" w:rsidRDefault="003D4666" w:rsidP="006E5F1B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3D4666" w:rsidRPr="007D59AD" w:rsidRDefault="003D4666" w:rsidP="006E5F1B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Саликова Татьяна Васильевна</w:t>
            </w:r>
          </w:p>
        </w:tc>
        <w:tc>
          <w:tcPr>
            <w:tcW w:w="2101" w:type="dxa"/>
          </w:tcPr>
          <w:p w:rsidR="003D4666" w:rsidRPr="007D59AD" w:rsidRDefault="003D4666" w:rsidP="006E5F1B">
            <w:pPr>
              <w:pStyle w:val="af0"/>
              <w:jc w:val="left"/>
              <w:rPr>
                <w:sz w:val="28"/>
                <w:szCs w:val="28"/>
              </w:rPr>
            </w:pPr>
            <w:r w:rsidRPr="00BA0248">
              <w:rPr>
                <w:sz w:val="28"/>
                <w:szCs w:val="28"/>
              </w:rPr>
              <w:t>03.10.1979</w:t>
            </w:r>
          </w:p>
        </w:tc>
        <w:tc>
          <w:tcPr>
            <w:tcW w:w="4333" w:type="dxa"/>
          </w:tcPr>
          <w:p w:rsidR="003D4666" w:rsidRPr="007D59AD" w:rsidRDefault="003D4666" w:rsidP="006E5F1B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Анна, ул. Киреевская,17</w:t>
            </w:r>
          </w:p>
        </w:tc>
      </w:tr>
      <w:tr w:rsidR="00141071" w:rsidRPr="007D59AD" w:rsidTr="006E5F1B">
        <w:trPr>
          <w:trHeight w:val="553"/>
        </w:trPr>
        <w:tc>
          <w:tcPr>
            <w:tcW w:w="621" w:type="dxa"/>
          </w:tcPr>
          <w:p w:rsidR="00141071" w:rsidRPr="007D59AD" w:rsidRDefault="00141071" w:rsidP="00CB099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141071" w:rsidRPr="007D59AD" w:rsidRDefault="00141071" w:rsidP="00CB0996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Вейнер Елена Александровна</w:t>
            </w:r>
          </w:p>
        </w:tc>
        <w:tc>
          <w:tcPr>
            <w:tcW w:w="2101" w:type="dxa"/>
          </w:tcPr>
          <w:p w:rsidR="00141071" w:rsidRPr="007D59AD" w:rsidRDefault="00141071" w:rsidP="00CB0996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4333" w:type="dxa"/>
          </w:tcPr>
          <w:p w:rsidR="00141071" w:rsidRPr="007D59AD" w:rsidRDefault="00141071" w:rsidP="00CB0996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п.г.т. Анна,Советская,35/12</w:t>
            </w:r>
          </w:p>
        </w:tc>
      </w:tr>
      <w:tr w:rsidR="003D4666" w:rsidTr="006E5F1B">
        <w:tc>
          <w:tcPr>
            <w:tcW w:w="62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D4666" w:rsidRDefault="003D4666" w:rsidP="006E5F1B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Ераткина Оксана Константиновна</w:t>
            </w:r>
          </w:p>
        </w:tc>
        <w:tc>
          <w:tcPr>
            <w:tcW w:w="210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03.05.1978</w:t>
            </w:r>
          </w:p>
        </w:tc>
        <w:tc>
          <w:tcPr>
            <w:tcW w:w="4333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Анна,Набережная,91</w:t>
            </w:r>
          </w:p>
        </w:tc>
      </w:tr>
      <w:tr w:rsidR="003D4666" w:rsidTr="006E5F1B">
        <w:tc>
          <w:tcPr>
            <w:tcW w:w="62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3D4666" w:rsidRDefault="003D4666" w:rsidP="006E5F1B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Сагайдачная Татьяна Викторовна</w:t>
            </w:r>
          </w:p>
        </w:tc>
        <w:tc>
          <w:tcPr>
            <w:tcW w:w="210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25.08.1977</w:t>
            </w:r>
          </w:p>
        </w:tc>
        <w:tc>
          <w:tcPr>
            <w:tcW w:w="4333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Анна,Энгельса,26/24</w:t>
            </w:r>
          </w:p>
        </w:tc>
      </w:tr>
      <w:tr w:rsidR="003D4666" w:rsidTr="006E5F1B">
        <w:tc>
          <w:tcPr>
            <w:tcW w:w="62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D4666" w:rsidRDefault="003D4666" w:rsidP="006E5F1B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Панкова Елена Дмитриевна</w:t>
            </w:r>
          </w:p>
        </w:tc>
        <w:tc>
          <w:tcPr>
            <w:tcW w:w="210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25.12.1988</w:t>
            </w:r>
          </w:p>
        </w:tc>
        <w:tc>
          <w:tcPr>
            <w:tcW w:w="4333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Анна,ул.Тракторная,10</w:t>
            </w:r>
          </w:p>
        </w:tc>
      </w:tr>
      <w:tr w:rsidR="003D4666" w:rsidTr="006E5F1B">
        <w:tc>
          <w:tcPr>
            <w:tcW w:w="62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3D4666" w:rsidRDefault="003D4666" w:rsidP="006E5F1B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Денисова Марина Викторовна</w:t>
            </w:r>
          </w:p>
        </w:tc>
        <w:tc>
          <w:tcPr>
            <w:tcW w:w="210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11.11.1967</w:t>
            </w:r>
          </w:p>
        </w:tc>
        <w:tc>
          <w:tcPr>
            <w:tcW w:w="4333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Островского,38</w:t>
            </w:r>
          </w:p>
        </w:tc>
      </w:tr>
      <w:tr w:rsidR="003D4666" w:rsidTr="006E5F1B">
        <w:tc>
          <w:tcPr>
            <w:tcW w:w="62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</w:tcPr>
          <w:p w:rsidR="003D4666" w:rsidRDefault="003D4666" w:rsidP="006E5F1B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Кириченко Тамара Александровна</w:t>
            </w:r>
          </w:p>
        </w:tc>
        <w:tc>
          <w:tcPr>
            <w:tcW w:w="210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07.08.1966</w:t>
            </w:r>
          </w:p>
        </w:tc>
        <w:tc>
          <w:tcPr>
            <w:tcW w:w="4333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Полевая,5</w:t>
            </w:r>
          </w:p>
        </w:tc>
      </w:tr>
      <w:tr w:rsidR="003D4666" w:rsidTr="006E5F1B">
        <w:tc>
          <w:tcPr>
            <w:tcW w:w="62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3D4666" w:rsidRDefault="003D4666" w:rsidP="006E5F1B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Зименская Зинаида Александровна</w:t>
            </w:r>
          </w:p>
        </w:tc>
        <w:tc>
          <w:tcPr>
            <w:tcW w:w="2101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03.03.1973</w:t>
            </w:r>
          </w:p>
        </w:tc>
        <w:tc>
          <w:tcPr>
            <w:tcW w:w="4333" w:type="dxa"/>
          </w:tcPr>
          <w:p w:rsidR="003D4666" w:rsidRDefault="003D4666" w:rsidP="006E5F1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Коммунальная, 131/6</w:t>
            </w:r>
          </w:p>
        </w:tc>
      </w:tr>
    </w:tbl>
    <w:p w:rsidR="003D4666" w:rsidRPr="007D59AD" w:rsidRDefault="003D4666" w:rsidP="003D4666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7262"/>
        <w:gridCol w:w="2385"/>
      </w:tblGrid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3D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Большинством голосом участвующих в публичных слушаниях, принято решение поддержать данный вопрос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проекта приказа высказались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3D466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Аннинского городского поселения Аннинского муниципального района рекомендует поддержать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 проект приказа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епартамента архитектуры и градостроительства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О предоставлении разрешения на </w:t>
            </w:r>
            <w:r w:rsidRPr="003C5B9B">
              <w:rPr>
                <w:rFonts w:ascii="Times New Roman" w:hAnsi="Times New Roman"/>
                <w:bCs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666" w:rsidRPr="007D59AD" w:rsidRDefault="003D4666" w:rsidP="003D466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D4666" w:rsidRPr="007D59AD" w:rsidRDefault="003D4666" w:rsidP="003D466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9. Сведения о протоколе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-Протокол публичных слушаний по проекту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D59AD">
        <w:rPr>
          <w:rFonts w:ascii="Times New Roman" w:hAnsi="Times New Roman"/>
          <w:bCs/>
          <w:sz w:val="28"/>
          <w:szCs w:val="28"/>
        </w:rPr>
        <w:t xml:space="preserve">" от </w:t>
      </w:r>
      <w:r w:rsidR="00141071">
        <w:rPr>
          <w:rFonts w:ascii="Times New Roman" w:hAnsi="Times New Roman"/>
          <w:bCs/>
          <w:sz w:val="28"/>
          <w:szCs w:val="28"/>
        </w:rPr>
        <w:t>15</w:t>
      </w:r>
      <w:r w:rsidRPr="007D59AD">
        <w:rPr>
          <w:rFonts w:ascii="Times New Roman" w:hAnsi="Times New Roman"/>
          <w:bCs/>
          <w:sz w:val="28"/>
          <w:szCs w:val="28"/>
        </w:rPr>
        <w:t>.0</w:t>
      </w:r>
      <w:r w:rsidR="00141071">
        <w:rPr>
          <w:rFonts w:ascii="Times New Roman" w:hAnsi="Times New Roman"/>
          <w:bCs/>
          <w:sz w:val="28"/>
          <w:szCs w:val="28"/>
        </w:rPr>
        <w:t>9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BC4A5B">
        <w:rPr>
          <w:rFonts w:ascii="Times New Roman" w:hAnsi="Times New Roman"/>
          <w:bCs/>
          <w:sz w:val="28"/>
          <w:szCs w:val="28"/>
        </w:rPr>
        <w:t>2</w:t>
      </w:r>
      <w:r w:rsidR="00141071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10. Выводы и рекомендации по проведению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 публичных слушаний по проекту:</w:t>
      </w:r>
    </w:p>
    <w:p w:rsidR="00262477" w:rsidRPr="007D59AD" w:rsidRDefault="003D4666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Поддержать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 проект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262477" w:rsidRPr="007D59AD">
        <w:rPr>
          <w:rFonts w:ascii="Times New Roman" w:hAnsi="Times New Roman"/>
          <w:bCs/>
          <w:sz w:val="28"/>
          <w:szCs w:val="28"/>
        </w:rPr>
        <w:t>"</w:t>
      </w:r>
      <w:r w:rsidR="003C5B9B">
        <w:rPr>
          <w:rFonts w:ascii="Times New Roman" w:hAnsi="Times New Roman"/>
          <w:bCs/>
          <w:sz w:val="28"/>
          <w:szCs w:val="28"/>
        </w:rPr>
        <w:t>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7D59AD" w:rsidRDefault="007D59AD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_____________________________________</w:t>
      </w:r>
    </w:p>
    <w:p w:rsidR="00FB3296" w:rsidRPr="007D59AD" w:rsidRDefault="00A4017B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7D59AD">
        <w:rPr>
          <w:rFonts w:ascii="Arial" w:hAnsi="Arial" w:cs="Arial"/>
          <w:spacing w:val="2"/>
          <w:sz w:val="28"/>
          <w:szCs w:val="28"/>
        </w:rPr>
        <w:t xml:space="preserve">  ______________________________________</w:t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55F" w:rsidRDefault="0059055F" w:rsidP="000340D0">
      <w:r>
        <w:separator/>
      </w:r>
    </w:p>
  </w:endnote>
  <w:endnote w:type="continuationSeparator" w:id="1">
    <w:p w:rsidR="0059055F" w:rsidRDefault="0059055F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55F" w:rsidRDefault="0059055F" w:rsidP="000340D0">
      <w:r>
        <w:separator/>
      </w:r>
    </w:p>
  </w:footnote>
  <w:footnote w:type="continuationSeparator" w:id="1">
    <w:p w:rsidR="0059055F" w:rsidRDefault="0059055F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340D0"/>
    <w:rsid w:val="000606B8"/>
    <w:rsid w:val="00067BE0"/>
    <w:rsid w:val="00076372"/>
    <w:rsid w:val="000914E9"/>
    <w:rsid w:val="000C6015"/>
    <w:rsid w:val="000D4920"/>
    <w:rsid w:val="0011317E"/>
    <w:rsid w:val="0012428E"/>
    <w:rsid w:val="00126028"/>
    <w:rsid w:val="00126B4C"/>
    <w:rsid w:val="00140733"/>
    <w:rsid w:val="00141071"/>
    <w:rsid w:val="00142321"/>
    <w:rsid w:val="00160E65"/>
    <w:rsid w:val="0016383C"/>
    <w:rsid w:val="001822E1"/>
    <w:rsid w:val="001A000E"/>
    <w:rsid w:val="001A08C8"/>
    <w:rsid w:val="001A6224"/>
    <w:rsid w:val="001B602E"/>
    <w:rsid w:val="001C36B9"/>
    <w:rsid w:val="001C78BA"/>
    <w:rsid w:val="001D0329"/>
    <w:rsid w:val="001D3BB2"/>
    <w:rsid w:val="001D5F6D"/>
    <w:rsid w:val="001E01F7"/>
    <w:rsid w:val="001E0C8D"/>
    <w:rsid w:val="001E1EA6"/>
    <w:rsid w:val="001E6EC4"/>
    <w:rsid w:val="001F671F"/>
    <w:rsid w:val="002140D4"/>
    <w:rsid w:val="0021417D"/>
    <w:rsid w:val="00236057"/>
    <w:rsid w:val="002462D4"/>
    <w:rsid w:val="00247417"/>
    <w:rsid w:val="00262477"/>
    <w:rsid w:val="002778D6"/>
    <w:rsid w:val="00287B24"/>
    <w:rsid w:val="002A4D65"/>
    <w:rsid w:val="002A6889"/>
    <w:rsid w:val="002B10D6"/>
    <w:rsid w:val="002B6825"/>
    <w:rsid w:val="002E652D"/>
    <w:rsid w:val="00303E0C"/>
    <w:rsid w:val="00313D99"/>
    <w:rsid w:val="00320646"/>
    <w:rsid w:val="00341114"/>
    <w:rsid w:val="00352F68"/>
    <w:rsid w:val="003652AF"/>
    <w:rsid w:val="003746A7"/>
    <w:rsid w:val="003818BF"/>
    <w:rsid w:val="00386319"/>
    <w:rsid w:val="003A4D9F"/>
    <w:rsid w:val="003A5873"/>
    <w:rsid w:val="003A6467"/>
    <w:rsid w:val="003B2914"/>
    <w:rsid w:val="003B32DD"/>
    <w:rsid w:val="003C2D96"/>
    <w:rsid w:val="003C5B9B"/>
    <w:rsid w:val="003C60E9"/>
    <w:rsid w:val="003D4666"/>
    <w:rsid w:val="003F6D03"/>
    <w:rsid w:val="004158F8"/>
    <w:rsid w:val="00437B53"/>
    <w:rsid w:val="00437CAB"/>
    <w:rsid w:val="00477533"/>
    <w:rsid w:val="004A0B8F"/>
    <w:rsid w:val="004B263C"/>
    <w:rsid w:val="004B5A4C"/>
    <w:rsid w:val="004B692B"/>
    <w:rsid w:val="004C1FA5"/>
    <w:rsid w:val="004C72F6"/>
    <w:rsid w:val="004D3A1C"/>
    <w:rsid w:val="004E7D0E"/>
    <w:rsid w:val="004F2BD4"/>
    <w:rsid w:val="004F35DC"/>
    <w:rsid w:val="005028D6"/>
    <w:rsid w:val="005108BC"/>
    <w:rsid w:val="00522B2F"/>
    <w:rsid w:val="00533DF5"/>
    <w:rsid w:val="00554EF7"/>
    <w:rsid w:val="00560FC8"/>
    <w:rsid w:val="00573684"/>
    <w:rsid w:val="0059055F"/>
    <w:rsid w:val="005B45F8"/>
    <w:rsid w:val="005B4DD0"/>
    <w:rsid w:val="005C16B6"/>
    <w:rsid w:val="005C1B9F"/>
    <w:rsid w:val="005C51FE"/>
    <w:rsid w:val="005C56EF"/>
    <w:rsid w:val="005D46CC"/>
    <w:rsid w:val="005D6EF3"/>
    <w:rsid w:val="005E5510"/>
    <w:rsid w:val="005F49EE"/>
    <w:rsid w:val="005F4D15"/>
    <w:rsid w:val="00601BC2"/>
    <w:rsid w:val="006263A2"/>
    <w:rsid w:val="00640AAD"/>
    <w:rsid w:val="00642E89"/>
    <w:rsid w:val="00643800"/>
    <w:rsid w:val="00644EF5"/>
    <w:rsid w:val="00646B03"/>
    <w:rsid w:val="00661672"/>
    <w:rsid w:val="00670DFF"/>
    <w:rsid w:val="0069499E"/>
    <w:rsid w:val="006B42B7"/>
    <w:rsid w:val="006E6D01"/>
    <w:rsid w:val="00703077"/>
    <w:rsid w:val="00722CBF"/>
    <w:rsid w:val="00732D1F"/>
    <w:rsid w:val="007531C7"/>
    <w:rsid w:val="00755FAD"/>
    <w:rsid w:val="00756648"/>
    <w:rsid w:val="0076230D"/>
    <w:rsid w:val="007667D1"/>
    <w:rsid w:val="00771840"/>
    <w:rsid w:val="00774641"/>
    <w:rsid w:val="00776E65"/>
    <w:rsid w:val="0078135B"/>
    <w:rsid w:val="00785EB5"/>
    <w:rsid w:val="007A659C"/>
    <w:rsid w:val="007A6D33"/>
    <w:rsid w:val="007B0D17"/>
    <w:rsid w:val="007B260C"/>
    <w:rsid w:val="007B28AC"/>
    <w:rsid w:val="007C4BA8"/>
    <w:rsid w:val="007C78EE"/>
    <w:rsid w:val="007D3D20"/>
    <w:rsid w:val="007D57F9"/>
    <w:rsid w:val="007D59AD"/>
    <w:rsid w:val="007D6495"/>
    <w:rsid w:val="007F50E4"/>
    <w:rsid w:val="00817B8A"/>
    <w:rsid w:val="00821C6B"/>
    <w:rsid w:val="00821D69"/>
    <w:rsid w:val="00822FD5"/>
    <w:rsid w:val="00832D92"/>
    <w:rsid w:val="00837027"/>
    <w:rsid w:val="00840D09"/>
    <w:rsid w:val="00851D8C"/>
    <w:rsid w:val="0085316F"/>
    <w:rsid w:val="008623D4"/>
    <w:rsid w:val="00863A2E"/>
    <w:rsid w:val="00865A42"/>
    <w:rsid w:val="008843E8"/>
    <w:rsid w:val="00892EB4"/>
    <w:rsid w:val="00894049"/>
    <w:rsid w:val="008A06E2"/>
    <w:rsid w:val="008A4E76"/>
    <w:rsid w:val="008B4D3A"/>
    <w:rsid w:val="008D3677"/>
    <w:rsid w:val="008E209B"/>
    <w:rsid w:val="008E2EDD"/>
    <w:rsid w:val="008E6DD7"/>
    <w:rsid w:val="008E7EC6"/>
    <w:rsid w:val="008F7AD4"/>
    <w:rsid w:val="00923DC5"/>
    <w:rsid w:val="00925717"/>
    <w:rsid w:val="00926234"/>
    <w:rsid w:val="00932220"/>
    <w:rsid w:val="00946F52"/>
    <w:rsid w:val="00947B24"/>
    <w:rsid w:val="00950983"/>
    <w:rsid w:val="00960F15"/>
    <w:rsid w:val="0096553C"/>
    <w:rsid w:val="00965545"/>
    <w:rsid w:val="00972038"/>
    <w:rsid w:val="00977A1B"/>
    <w:rsid w:val="00977AF9"/>
    <w:rsid w:val="009837C4"/>
    <w:rsid w:val="00985AB2"/>
    <w:rsid w:val="00990B0C"/>
    <w:rsid w:val="00992302"/>
    <w:rsid w:val="009935BC"/>
    <w:rsid w:val="009B18BC"/>
    <w:rsid w:val="009D2F38"/>
    <w:rsid w:val="009D33D8"/>
    <w:rsid w:val="009E6199"/>
    <w:rsid w:val="00A00A13"/>
    <w:rsid w:val="00A01D1B"/>
    <w:rsid w:val="00A02703"/>
    <w:rsid w:val="00A24AF5"/>
    <w:rsid w:val="00A31CAE"/>
    <w:rsid w:val="00A37861"/>
    <w:rsid w:val="00A4017B"/>
    <w:rsid w:val="00A42578"/>
    <w:rsid w:val="00A44DB6"/>
    <w:rsid w:val="00A44F21"/>
    <w:rsid w:val="00A5119A"/>
    <w:rsid w:val="00A5726F"/>
    <w:rsid w:val="00A71277"/>
    <w:rsid w:val="00A956FF"/>
    <w:rsid w:val="00A95C49"/>
    <w:rsid w:val="00AA2404"/>
    <w:rsid w:val="00AA2E1B"/>
    <w:rsid w:val="00AB1409"/>
    <w:rsid w:val="00AC0BC1"/>
    <w:rsid w:val="00AD1465"/>
    <w:rsid w:val="00AE02CE"/>
    <w:rsid w:val="00AF08B2"/>
    <w:rsid w:val="00AF752C"/>
    <w:rsid w:val="00B166D0"/>
    <w:rsid w:val="00B2276F"/>
    <w:rsid w:val="00B37689"/>
    <w:rsid w:val="00B46C79"/>
    <w:rsid w:val="00B60461"/>
    <w:rsid w:val="00B617D9"/>
    <w:rsid w:val="00B853F6"/>
    <w:rsid w:val="00B8783F"/>
    <w:rsid w:val="00B9258C"/>
    <w:rsid w:val="00BA0248"/>
    <w:rsid w:val="00BA61DF"/>
    <w:rsid w:val="00BB7E60"/>
    <w:rsid w:val="00BC4A5B"/>
    <w:rsid w:val="00BD210D"/>
    <w:rsid w:val="00BD337B"/>
    <w:rsid w:val="00BD5B06"/>
    <w:rsid w:val="00BF0B73"/>
    <w:rsid w:val="00C117AF"/>
    <w:rsid w:val="00C442E2"/>
    <w:rsid w:val="00C54935"/>
    <w:rsid w:val="00C5535A"/>
    <w:rsid w:val="00C64561"/>
    <w:rsid w:val="00CA09A6"/>
    <w:rsid w:val="00CA1423"/>
    <w:rsid w:val="00CA7080"/>
    <w:rsid w:val="00CB7E82"/>
    <w:rsid w:val="00CC4FE6"/>
    <w:rsid w:val="00CF6AA6"/>
    <w:rsid w:val="00D1550C"/>
    <w:rsid w:val="00D245BB"/>
    <w:rsid w:val="00D3431A"/>
    <w:rsid w:val="00D411AC"/>
    <w:rsid w:val="00D43984"/>
    <w:rsid w:val="00D574B9"/>
    <w:rsid w:val="00D62CCC"/>
    <w:rsid w:val="00D70D87"/>
    <w:rsid w:val="00D7576A"/>
    <w:rsid w:val="00D809DC"/>
    <w:rsid w:val="00D9016F"/>
    <w:rsid w:val="00DA442D"/>
    <w:rsid w:val="00DB4679"/>
    <w:rsid w:val="00DB61B8"/>
    <w:rsid w:val="00DC7B7E"/>
    <w:rsid w:val="00DE296D"/>
    <w:rsid w:val="00DE5A0E"/>
    <w:rsid w:val="00DF2B76"/>
    <w:rsid w:val="00DF6A59"/>
    <w:rsid w:val="00E243E0"/>
    <w:rsid w:val="00E258D0"/>
    <w:rsid w:val="00E30D4C"/>
    <w:rsid w:val="00E45FCF"/>
    <w:rsid w:val="00E57071"/>
    <w:rsid w:val="00E75C6C"/>
    <w:rsid w:val="00E80FB5"/>
    <w:rsid w:val="00EA0813"/>
    <w:rsid w:val="00EA15C8"/>
    <w:rsid w:val="00EC1023"/>
    <w:rsid w:val="00EC3408"/>
    <w:rsid w:val="00ED1E82"/>
    <w:rsid w:val="00ED50BD"/>
    <w:rsid w:val="00EE145A"/>
    <w:rsid w:val="00EE3AAD"/>
    <w:rsid w:val="00EF4C44"/>
    <w:rsid w:val="00EF583E"/>
    <w:rsid w:val="00EF6E86"/>
    <w:rsid w:val="00F03328"/>
    <w:rsid w:val="00F21EEC"/>
    <w:rsid w:val="00F27642"/>
    <w:rsid w:val="00F46DFB"/>
    <w:rsid w:val="00F60F97"/>
    <w:rsid w:val="00F7358A"/>
    <w:rsid w:val="00F77533"/>
    <w:rsid w:val="00F81C2A"/>
    <w:rsid w:val="00F82497"/>
    <w:rsid w:val="00F97056"/>
    <w:rsid w:val="00FB12ED"/>
    <w:rsid w:val="00FB3296"/>
    <w:rsid w:val="00FD50AD"/>
    <w:rsid w:val="00FD6EE2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  <w:style w:type="table" w:styleId="af2">
    <w:name w:val="Table Grid"/>
    <w:basedOn w:val="a1"/>
    <w:locked/>
    <w:rsid w:val="00D34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CDDE-F3E9-446F-AB4F-9DA2B90C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569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11</cp:revision>
  <cp:lastPrinted>2023-09-18T13:34:00Z</cp:lastPrinted>
  <dcterms:created xsi:type="dcterms:W3CDTF">2019-08-02T11:37:00Z</dcterms:created>
  <dcterms:modified xsi:type="dcterms:W3CDTF">2023-09-19T07:36:00Z</dcterms:modified>
</cp:coreProperties>
</file>